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1C7E2" w14:textId="77777777" w:rsidR="00FB305C" w:rsidRPr="005D58A5" w:rsidRDefault="00FB305C" w:rsidP="00FB305C">
      <w:pPr>
        <w:contextualSpacing/>
        <w:jc w:val="right"/>
        <w:rPr>
          <w:color w:val="000000"/>
        </w:rPr>
      </w:pPr>
      <w:r w:rsidRPr="005D58A5">
        <w:rPr>
          <w:bCs/>
          <w:iCs/>
          <w:color w:val="000000"/>
        </w:rPr>
        <w:t xml:space="preserve">Приложение № 2 </w:t>
      </w:r>
      <w:r w:rsidRPr="005D58A5">
        <w:rPr>
          <w:color w:val="000000"/>
        </w:rPr>
        <w:t xml:space="preserve">к Положению </w:t>
      </w:r>
    </w:p>
    <w:p w14:paraId="445DF4DB" w14:textId="77777777" w:rsidR="00FB305C" w:rsidRPr="005D58A5" w:rsidRDefault="00FB305C" w:rsidP="00FB305C">
      <w:pPr>
        <w:ind w:firstLine="4111"/>
        <w:contextualSpacing/>
        <w:jc w:val="both"/>
        <w:rPr>
          <w:color w:val="000000"/>
        </w:rPr>
      </w:pPr>
    </w:p>
    <w:p w14:paraId="63874189" w14:textId="77777777" w:rsidR="00FB305C" w:rsidRPr="005D58A5" w:rsidRDefault="00FB305C" w:rsidP="00FB305C">
      <w:pPr>
        <w:ind w:firstLine="567"/>
        <w:contextualSpacing/>
        <w:jc w:val="center"/>
        <w:rPr>
          <w:b/>
          <w:bCs/>
          <w:color w:val="000000"/>
        </w:rPr>
      </w:pPr>
    </w:p>
    <w:p w14:paraId="56EA05A7" w14:textId="77777777" w:rsidR="00FB305C" w:rsidRPr="005D58A5" w:rsidRDefault="00FB305C" w:rsidP="00FB305C">
      <w:pPr>
        <w:ind w:firstLine="567"/>
        <w:contextualSpacing/>
        <w:jc w:val="center"/>
        <w:rPr>
          <w:b/>
          <w:bCs/>
          <w:color w:val="000000"/>
        </w:rPr>
      </w:pPr>
    </w:p>
    <w:p w14:paraId="6AE7AC2F" w14:textId="77777777" w:rsidR="00FB305C" w:rsidRPr="005D58A5" w:rsidRDefault="00FB305C" w:rsidP="00FB305C">
      <w:pPr>
        <w:ind w:firstLine="567"/>
        <w:contextualSpacing/>
        <w:jc w:val="center"/>
        <w:rPr>
          <w:b/>
          <w:bCs/>
          <w:color w:val="000000"/>
        </w:rPr>
      </w:pPr>
      <w:r w:rsidRPr="005D58A5">
        <w:rPr>
          <w:b/>
          <w:bCs/>
          <w:color w:val="000000"/>
        </w:rPr>
        <w:t>ПРЕДСТАВЛЕНИЕ ЗАЯВИТЕЛЯ</w:t>
      </w:r>
    </w:p>
    <w:p w14:paraId="54C58314" w14:textId="77777777" w:rsidR="00FB305C" w:rsidRPr="005D58A5" w:rsidRDefault="00FB305C" w:rsidP="00FB305C">
      <w:pPr>
        <w:ind w:firstLine="567"/>
        <w:contextualSpacing/>
        <w:jc w:val="center"/>
        <w:rPr>
          <w:b/>
          <w:bCs/>
          <w:color w:val="000000"/>
        </w:rPr>
      </w:pPr>
    </w:p>
    <w:p w14:paraId="384287C8" w14:textId="77777777" w:rsidR="00FB305C" w:rsidRPr="005D58A5" w:rsidRDefault="00FB305C" w:rsidP="00FB305C">
      <w:pPr>
        <w:contextualSpacing/>
        <w:jc w:val="center"/>
        <w:rPr>
          <w:b/>
        </w:rPr>
      </w:pPr>
      <w:r w:rsidRPr="005D58A5">
        <w:rPr>
          <w:color w:val="000000"/>
        </w:rPr>
        <w:t xml:space="preserve">В Оргкомитет </w:t>
      </w:r>
      <w:r w:rsidRPr="005D58A5">
        <w:rPr>
          <w:b/>
        </w:rPr>
        <w:t xml:space="preserve">районного этапа всероссийского конкурса </w:t>
      </w:r>
    </w:p>
    <w:p w14:paraId="6B5FE49C" w14:textId="77777777" w:rsidR="00FB305C" w:rsidRPr="005D58A5" w:rsidRDefault="00FB305C" w:rsidP="00FB305C">
      <w:pPr>
        <w:contextualSpacing/>
        <w:jc w:val="center"/>
        <w:rPr>
          <w:b/>
        </w:rPr>
      </w:pPr>
      <w:r w:rsidRPr="005D58A5">
        <w:rPr>
          <w:b/>
        </w:rPr>
        <w:t>«Учитель здоровья России – 202</w:t>
      </w:r>
      <w:r w:rsidRPr="004744AF">
        <w:rPr>
          <w:b/>
        </w:rPr>
        <w:t>6</w:t>
      </w:r>
      <w:r w:rsidRPr="005D58A5">
        <w:rPr>
          <w:b/>
        </w:rPr>
        <w:t>»</w:t>
      </w:r>
    </w:p>
    <w:p w14:paraId="58D23685" w14:textId="77777777" w:rsidR="00FB305C" w:rsidRPr="005D58A5" w:rsidRDefault="00FB305C" w:rsidP="00FB305C">
      <w:pPr>
        <w:contextualSpacing/>
        <w:rPr>
          <w:color w:val="000000"/>
        </w:rPr>
      </w:pPr>
      <w:r w:rsidRPr="005D58A5">
        <w:rPr>
          <w:color w:val="000000"/>
        </w:rPr>
        <w:t>_____________________________________________________________________________</w:t>
      </w:r>
    </w:p>
    <w:p w14:paraId="13828448" w14:textId="77777777" w:rsidR="00FB305C" w:rsidRPr="004C6AB7" w:rsidRDefault="00FB305C" w:rsidP="00FB305C">
      <w:pPr>
        <w:ind w:firstLine="567"/>
        <w:contextualSpacing/>
        <w:jc w:val="center"/>
        <w:rPr>
          <w:i/>
          <w:iCs/>
          <w:color w:val="000000"/>
        </w:rPr>
      </w:pPr>
      <w:r w:rsidRPr="004C6AB7">
        <w:rPr>
          <w:i/>
          <w:iCs/>
          <w:color w:val="000000"/>
        </w:rPr>
        <w:t>(полное наименование Заявителя)</w:t>
      </w:r>
    </w:p>
    <w:p w14:paraId="11196A38" w14:textId="77777777" w:rsidR="00FB305C" w:rsidRPr="005D58A5" w:rsidRDefault="00FB305C" w:rsidP="00FB305C">
      <w:pPr>
        <w:contextualSpacing/>
        <w:jc w:val="both"/>
        <w:rPr>
          <w:color w:val="000000"/>
        </w:rPr>
      </w:pPr>
      <w:r w:rsidRPr="005D58A5">
        <w:rPr>
          <w:color w:val="000000"/>
        </w:rPr>
        <w:t>выдвигает ___________________________________________________________________________</w:t>
      </w:r>
    </w:p>
    <w:p w14:paraId="170C9254" w14:textId="77777777" w:rsidR="00FB305C" w:rsidRPr="004C6AB7" w:rsidRDefault="00FB305C" w:rsidP="00FB305C">
      <w:pPr>
        <w:ind w:firstLine="567"/>
        <w:contextualSpacing/>
        <w:jc w:val="center"/>
        <w:rPr>
          <w:i/>
          <w:iCs/>
          <w:color w:val="000000"/>
        </w:rPr>
      </w:pPr>
      <w:r w:rsidRPr="004C6AB7">
        <w:rPr>
          <w:i/>
          <w:iCs/>
          <w:color w:val="000000"/>
        </w:rPr>
        <w:t>(фамилия, имя, отчество участника конкурса)</w:t>
      </w:r>
    </w:p>
    <w:p w14:paraId="58566BE4" w14:textId="77777777" w:rsidR="00FB305C" w:rsidRPr="005D58A5" w:rsidRDefault="00FB305C" w:rsidP="00FB305C">
      <w:pPr>
        <w:contextualSpacing/>
        <w:jc w:val="both"/>
        <w:rPr>
          <w:color w:val="000000"/>
        </w:rPr>
      </w:pPr>
      <w:r w:rsidRPr="005D58A5">
        <w:rPr>
          <w:color w:val="000000"/>
        </w:rPr>
        <w:t>_____________________________________________________________________________</w:t>
      </w:r>
    </w:p>
    <w:p w14:paraId="0675FFB2" w14:textId="77777777" w:rsidR="00FB305C" w:rsidRPr="004C6AB7" w:rsidRDefault="00FB305C" w:rsidP="00FB305C">
      <w:pPr>
        <w:ind w:firstLine="567"/>
        <w:contextualSpacing/>
        <w:jc w:val="center"/>
        <w:rPr>
          <w:i/>
          <w:iCs/>
          <w:color w:val="000000"/>
        </w:rPr>
      </w:pPr>
      <w:r w:rsidRPr="004C6AB7">
        <w:rPr>
          <w:i/>
          <w:iCs/>
          <w:color w:val="000000"/>
        </w:rPr>
        <w:t>(занимаемая должность и место работы участника конкурса)</w:t>
      </w:r>
    </w:p>
    <w:p w14:paraId="77DEF86C" w14:textId="77777777" w:rsidR="00FB305C" w:rsidRPr="005D58A5" w:rsidRDefault="00FB305C" w:rsidP="00FB305C">
      <w:pPr>
        <w:contextualSpacing/>
      </w:pPr>
      <w:r w:rsidRPr="005D58A5">
        <w:rPr>
          <w:i/>
          <w:iCs/>
          <w:color w:val="000000"/>
        </w:rPr>
        <w:t xml:space="preserve">на участие в </w:t>
      </w:r>
      <w:r w:rsidRPr="005D58A5">
        <w:t>районном этапе всероссийского конкурса «Учитель здоровья России – 202</w:t>
      </w:r>
      <w:r w:rsidRPr="006C1372">
        <w:t>6</w:t>
      </w:r>
      <w:r w:rsidRPr="005D58A5">
        <w:t>»</w:t>
      </w:r>
    </w:p>
    <w:p w14:paraId="3FED403E" w14:textId="77777777" w:rsidR="00FB305C" w:rsidRPr="005D58A5" w:rsidRDefault="00FB305C" w:rsidP="00FB305C">
      <w:pPr>
        <w:contextualSpacing/>
        <w:jc w:val="both"/>
        <w:rPr>
          <w:i/>
          <w:iCs/>
          <w:color w:val="000000"/>
        </w:rPr>
      </w:pPr>
      <w:r w:rsidRPr="005D58A5">
        <w:rPr>
          <w:i/>
          <w:iCs/>
          <w:color w:val="000000"/>
        </w:rPr>
        <w:t>Характеристика участника конкурса (с указанием даты рождения; образования; основных результатов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 xml:space="preserve"> деятельности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 xml:space="preserve"> учителя</w:t>
      </w:r>
      <w:r>
        <w:rPr>
          <w:i/>
          <w:iCs/>
          <w:color w:val="000000"/>
        </w:rPr>
        <w:t xml:space="preserve"> </w:t>
      </w:r>
      <w:r w:rsidRPr="005D58A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r w:rsidRPr="005D58A5">
        <w:rPr>
          <w:i/>
          <w:iCs/>
          <w:color w:val="000000"/>
        </w:rPr>
        <w:t>за</w:t>
      </w:r>
      <w:r>
        <w:rPr>
          <w:i/>
          <w:iCs/>
          <w:color w:val="000000"/>
        </w:rPr>
        <w:t xml:space="preserve"> </w:t>
      </w:r>
      <w:r w:rsidRPr="005D58A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r w:rsidRPr="005D58A5">
        <w:rPr>
          <w:i/>
          <w:iCs/>
          <w:color w:val="000000"/>
        </w:rPr>
        <w:t>последние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 xml:space="preserve"> 2 </w:t>
      </w:r>
      <w:r>
        <w:rPr>
          <w:i/>
          <w:iCs/>
          <w:color w:val="000000"/>
        </w:rPr>
        <w:t xml:space="preserve">  года; </w:t>
      </w:r>
      <w:r w:rsidRPr="005D58A5">
        <w:rPr>
          <w:i/>
          <w:iCs/>
          <w:color w:val="000000"/>
        </w:rPr>
        <w:t>кратких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 xml:space="preserve"> сведений 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 xml:space="preserve">об 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 xml:space="preserve">участии 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>в здоровьесберегающей образовательной деятельности).</w:t>
      </w:r>
    </w:p>
    <w:p w14:paraId="0BC671DA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</w:p>
    <w:p w14:paraId="570A7E2D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</w:p>
    <w:p w14:paraId="48977736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</w:p>
    <w:p w14:paraId="75C53DE9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</w:p>
    <w:p w14:paraId="2AE5180B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  <w:r w:rsidRPr="005D58A5">
        <w:rPr>
          <w:i/>
          <w:iCs/>
          <w:color w:val="000000"/>
        </w:rPr>
        <w:t>Руководитель ___________________</w:t>
      </w:r>
      <w:r>
        <w:rPr>
          <w:i/>
          <w:iCs/>
          <w:color w:val="000000"/>
        </w:rPr>
        <w:t>_______</w:t>
      </w:r>
      <w:r w:rsidRPr="005D58A5">
        <w:rPr>
          <w:i/>
          <w:iCs/>
          <w:color w:val="000000"/>
        </w:rPr>
        <w:t xml:space="preserve">____ </w:t>
      </w:r>
      <w:r>
        <w:rPr>
          <w:i/>
          <w:iCs/>
          <w:color w:val="000000"/>
        </w:rPr>
        <w:t xml:space="preserve">  </w:t>
      </w:r>
      <w:r w:rsidRPr="005D58A5">
        <w:rPr>
          <w:i/>
          <w:iCs/>
          <w:color w:val="000000"/>
        </w:rPr>
        <w:t>_____________________</w:t>
      </w:r>
    </w:p>
    <w:p w14:paraId="31D83656" w14:textId="77777777" w:rsidR="00FB305C" w:rsidRPr="004C6AB7" w:rsidRDefault="00FB305C" w:rsidP="00FB305C">
      <w:pPr>
        <w:ind w:firstLine="567"/>
        <w:contextualSpacing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</w:t>
      </w:r>
      <w:r w:rsidRPr="004C6AB7">
        <w:rPr>
          <w:i/>
          <w:iCs/>
          <w:color w:val="000000"/>
          <w:sz w:val="18"/>
          <w:szCs w:val="18"/>
        </w:rPr>
        <w:t xml:space="preserve">(фамилия, имя, отчество) </w:t>
      </w:r>
      <w:r>
        <w:rPr>
          <w:i/>
          <w:iCs/>
          <w:color w:val="000000"/>
          <w:sz w:val="18"/>
          <w:szCs w:val="18"/>
        </w:rPr>
        <w:t xml:space="preserve">                                           </w:t>
      </w:r>
      <w:r w:rsidRPr="004C6AB7">
        <w:rPr>
          <w:i/>
          <w:iCs/>
          <w:color w:val="000000"/>
          <w:sz w:val="18"/>
          <w:szCs w:val="18"/>
        </w:rPr>
        <w:t>(подпись)</w:t>
      </w:r>
    </w:p>
    <w:p w14:paraId="4EA96100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  <w:r w:rsidRPr="005D58A5">
        <w:rPr>
          <w:i/>
          <w:iCs/>
          <w:color w:val="000000"/>
        </w:rPr>
        <w:t>М.П.</w:t>
      </w:r>
    </w:p>
    <w:p w14:paraId="52FB1C15" w14:textId="77777777" w:rsidR="00FB305C" w:rsidRPr="005D58A5" w:rsidRDefault="00FB305C" w:rsidP="00FB305C">
      <w:pPr>
        <w:ind w:firstLine="567"/>
        <w:contextualSpacing/>
        <w:jc w:val="both"/>
        <w:rPr>
          <w:i/>
          <w:iCs/>
          <w:color w:val="000000"/>
        </w:rPr>
      </w:pPr>
    </w:p>
    <w:p w14:paraId="3BA0F5C8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5CF97235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3FE13E96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6C0F0924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51999C1C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57FEA38B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28AB4333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56A57A89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27B6EAA9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6D75B6D8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567725A7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0AE8E672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7FB3FF78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749B8894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08164977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4083598F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1172406A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00CBFD86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4D932040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306D468B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623C6591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309571B9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45C89065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69E13F0A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02BFD367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574722CF" w14:textId="77777777" w:rsidR="00FB305C" w:rsidRDefault="00FB305C" w:rsidP="00FB305C">
      <w:pPr>
        <w:tabs>
          <w:tab w:val="left" w:pos="392"/>
        </w:tabs>
        <w:contextualSpacing/>
        <w:jc w:val="right"/>
        <w:rPr>
          <w:bCs/>
          <w:iCs/>
          <w:color w:val="000000"/>
        </w:rPr>
      </w:pPr>
    </w:p>
    <w:p w14:paraId="7FDF96C2" w14:textId="6A257FB3" w:rsidR="00FB305C" w:rsidRPr="005D58A5" w:rsidRDefault="00FB305C" w:rsidP="00FB305C">
      <w:pPr>
        <w:tabs>
          <w:tab w:val="left" w:pos="392"/>
        </w:tabs>
        <w:contextualSpacing/>
        <w:jc w:val="right"/>
        <w:rPr>
          <w:color w:val="000000"/>
        </w:rPr>
      </w:pPr>
      <w:r w:rsidRPr="005D58A5">
        <w:rPr>
          <w:bCs/>
          <w:iCs/>
          <w:color w:val="000000"/>
        </w:rPr>
        <w:lastRenderedPageBreak/>
        <w:t>Приложение №</w:t>
      </w:r>
      <w:r>
        <w:rPr>
          <w:bCs/>
          <w:iCs/>
          <w:color w:val="000000"/>
        </w:rPr>
        <w:t xml:space="preserve"> </w:t>
      </w:r>
      <w:r w:rsidRPr="005D58A5">
        <w:rPr>
          <w:bCs/>
          <w:iCs/>
          <w:color w:val="000000"/>
        </w:rPr>
        <w:t xml:space="preserve">3 </w:t>
      </w:r>
      <w:r w:rsidRPr="005D58A5">
        <w:rPr>
          <w:color w:val="000000"/>
        </w:rPr>
        <w:t xml:space="preserve">к Положению </w:t>
      </w:r>
    </w:p>
    <w:p w14:paraId="3FA788A9" w14:textId="77777777" w:rsidR="00FB305C" w:rsidRPr="005D58A5" w:rsidRDefault="00FB305C" w:rsidP="00FB305C">
      <w:pPr>
        <w:tabs>
          <w:tab w:val="left" w:pos="392"/>
        </w:tabs>
        <w:contextualSpacing/>
        <w:jc w:val="center"/>
      </w:pPr>
    </w:p>
    <w:p w14:paraId="1932A2B9" w14:textId="77777777" w:rsidR="00FB305C" w:rsidRPr="005D58A5" w:rsidRDefault="00FB305C" w:rsidP="00FB305C">
      <w:pPr>
        <w:tabs>
          <w:tab w:val="left" w:pos="392"/>
        </w:tabs>
        <w:contextualSpacing/>
        <w:jc w:val="center"/>
        <w:rPr>
          <w:b/>
        </w:rPr>
      </w:pPr>
    </w:p>
    <w:p w14:paraId="46995931" w14:textId="77777777" w:rsidR="00FB305C" w:rsidRPr="005D58A5" w:rsidRDefault="00FB305C" w:rsidP="00FB305C">
      <w:pPr>
        <w:tabs>
          <w:tab w:val="left" w:pos="392"/>
        </w:tabs>
        <w:contextualSpacing/>
        <w:jc w:val="center"/>
        <w:rPr>
          <w:b/>
        </w:rPr>
      </w:pPr>
    </w:p>
    <w:p w14:paraId="03FF794E" w14:textId="77777777" w:rsidR="00FB305C" w:rsidRPr="005D58A5" w:rsidRDefault="00FB305C" w:rsidP="00FB305C">
      <w:pPr>
        <w:tabs>
          <w:tab w:val="left" w:pos="392"/>
        </w:tabs>
        <w:contextualSpacing/>
        <w:jc w:val="center"/>
        <w:rPr>
          <w:b/>
        </w:rPr>
      </w:pPr>
      <w:r w:rsidRPr="005D58A5">
        <w:rPr>
          <w:b/>
        </w:rPr>
        <w:t>АНКЕТА</w:t>
      </w:r>
    </w:p>
    <w:p w14:paraId="7ADD6A44" w14:textId="77777777" w:rsidR="00FB305C" w:rsidRPr="005D58A5" w:rsidRDefault="00FB305C" w:rsidP="00FB305C">
      <w:pPr>
        <w:tabs>
          <w:tab w:val="left" w:pos="392"/>
        </w:tabs>
        <w:contextualSpacing/>
        <w:jc w:val="center"/>
        <w:rPr>
          <w:b/>
        </w:rPr>
      </w:pPr>
      <w:r w:rsidRPr="005D58A5">
        <w:rPr>
          <w:b/>
        </w:rPr>
        <w:t xml:space="preserve">участника районного этапа всероссийского конкурса </w:t>
      </w:r>
    </w:p>
    <w:p w14:paraId="1B42B71B" w14:textId="77777777" w:rsidR="00FB305C" w:rsidRPr="005D58A5" w:rsidRDefault="00FB305C" w:rsidP="00FB305C">
      <w:pPr>
        <w:tabs>
          <w:tab w:val="left" w:pos="392"/>
        </w:tabs>
        <w:contextualSpacing/>
        <w:jc w:val="center"/>
        <w:rPr>
          <w:b/>
        </w:rPr>
      </w:pPr>
      <w:r w:rsidRPr="005D58A5">
        <w:rPr>
          <w:b/>
        </w:rPr>
        <w:t>«Учитель здоровья России – 202</w:t>
      </w:r>
      <w:r w:rsidRPr="004744AF">
        <w:rPr>
          <w:b/>
        </w:rPr>
        <w:t>6</w:t>
      </w:r>
      <w:r w:rsidRPr="005D58A5">
        <w:rPr>
          <w:b/>
        </w:rPr>
        <w:t>»</w:t>
      </w:r>
    </w:p>
    <w:p w14:paraId="697738C9" w14:textId="77777777" w:rsidR="00FB305C" w:rsidRPr="005D58A5" w:rsidRDefault="00FB305C" w:rsidP="00FB305C">
      <w:pPr>
        <w:tabs>
          <w:tab w:val="left" w:pos="392"/>
        </w:tabs>
        <w:contextualSpacing/>
        <w:jc w:val="center"/>
        <w:rPr>
          <w:color w:val="000000"/>
          <w:spacing w:val="4"/>
        </w:rPr>
      </w:pPr>
      <w:r w:rsidRPr="005D58A5">
        <w:rPr>
          <w:color w:val="000000"/>
          <w:spacing w:val="4"/>
        </w:rPr>
        <w:t>Фамилия, имя, отчество ______________________________________________________</w:t>
      </w:r>
    </w:p>
    <w:p w14:paraId="1DCA56C8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766FEF60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Место работы_______________________________________________________________</w:t>
      </w:r>
    </w:p>
    <w:p w14:paraId="3F3F22F9" w14:textId="77777777" w:rsidR="00FB305C" w:rsidRPr="004C6AB7" w:rsidRDefault="00FB305C" w:rsidP="00FB305C">
      <w:pPr>
        <w:tabs>
          <w:tab w:val="left" w:pos="392"/>
        </w:tabs>
        <w:contextualSpacing/>
        <w:rPr>
          <w:bCs/>
          <w:color w:val="000000"/>
          <w:spacing w:val="4"/>
        </w:rPr>
      </w:pPr>
      <w:r w:rsidRPr="005D58A5">
        <w:rPr>
          <w:b/>
          <w:bCs/>
          <w:color w:val="000000"/>
          <w:spacing w:val="4"/>
        </w:rPr>
        <w:t xml:space="preserve">                                               </w:t>
      </w:r>
      <w:r w:rsidRPr="004C6AB7">
        <w:rPr>
          <w:bCs/>
          <w:color w:val="000000"/>
          <w:spacing w:val="4"/>
        </w:rPr>
        <w:t>полное название образовательной организации</w:t>
      </w:r>
    </w:p>
    <w:p w14:paraId="742D6FEA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0E2B4C76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Должность ______________________</w:t>
      </w:r>
      <w:r>
        <w:rPr>
          <w:color w:val="000000"/>
          <w:spacing w:val="4"/>
        </w:rPr>
        <w:t>_</w:t>
      </w:r>
      <w:r w:rsidRPr="005D58A5">
        <w:rPr>
          <w:color w:val="000000"/>
          <w:spacing w:val="4"/>
        </w:rPr>
        <w:t xml:space="preserve">__________________________________________ </w:t>
      </w:r>
    </w:p>
    <w:p w14:paraId="2E210670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4400B9AC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Номинация _______________________</w:t>
      </w:r>
      <w:r>
        <w:rPr>
          <w:color w:val="000000"/>
          <w:spacing w:val="4"/>
        </w:rPr>
        <w:t>_</w:t>
      </w:r>
      <w:r w:rsidRPr="005D58A5">
        <w:rPr>
          <w:color w:val="000000"/>
          <w:spacing w:val="4"/>
        </w:rPr>
        <w:t>_________________________________________</w:t>
      </w:r>
    </w:p>
    <w:p w14:paraId="6ADFE428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2A40C938" w14:textId="77777777" w:rsidR="00FB305C" w:rsidRPr="005D58A5" w:rsidRDefault="00FB305C" w:rsidP="00FB305C">
      <w:pPr>
        <w:tabs>
          <w:tab w:val="left" w:pos="392"/>
        </w:tabs>
        <w:contextualSpacing/>
        <w:jc w:val="both"/>
        <w:rPr>
          <w:color w:val="000000"/>
        </w:rPr>
      </w:pPr>
      <w:r w:rsidRPr="005D58A5">
        <w:rPr>
          <w:color w:val="000000"/>
        </w:rPr>
        <w:t xml:space="preserve">Предмет урока, занятие, внеклассное занятие, мастер-класс, которые Вами будут </w:t>
      </w:r>
    </w:p>
    <w:p w14:paraId="12743865" w14:textId="77777777" w:rsidR="00FB305C" w:rsidRPr="005D58A5" w:rsidRDefault="00FB305C" w:rsidP="00FB305C">
      <w:pPr>
        <w:tabs>
          <w:tab w:val="left" w:pos="392"/>
        </w:tabs>
        <w:contextualSpacing/>
        <w:jc w:val="both"/>
        <w:rPr>
          <w:color w:val="000000"/>
        </w:rPr>
      </w:pPr>
      <w:r w:rsidRPr="005D58A5">
        <w:rPr>
          <w:color w:val="000000"/>
        </w:rPr>
        <w:t>проведены на 1 туре _________________________________________________________</w:t>
      </w:r>
    </w:p>
    <w:p w14:paraId="0FA4465F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</w:rPr>
      </w:pPr>
    </w:p>
    <w:p w14:paraId="2C2C6F86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</w:rPr>
        <w:t>Класс/группа для проведения урока, занятия, внеклассного мероприятия на 1туре  ______</w:t>
      </w:r>
    </w:p>
    <w:p w14:paraId="3FBF2652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232DEBF0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Дата рождения______________________________________________________________</w:t>
      </w:r>
    </w:p>
    <w:p w14:paraId="33C108FD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0F82B199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Образование________________________________________________________________</w:t>
      </w:r>
    </w:p>
    <w:p w14:paraId="23E3EC56" w14:textId="77777777" w:rsidR="00FB305C" w:rsidRPr="004C6AB7" w:rsidRDefault="00FB305C" w:rsidP="00FB305C">
      <w:pPr>
        <w:tabs>
          <w:tab w:val="left" w:pos="392"/>
        </w:tabs>
        <w:contextualSpacing/>
        <w:rPr>
          <w:bCs/>
          <w:color w:val="000000"/>
          <w:spacing w:val="4"/>
        </w:rPr>
      </w:pPr>
      <w:r w:rsidRPr="005D58A5">
        <w:rPr>
          <w:color w:val="000000"/>
          <w:spacing w:val="4"/>
        </w:rPr>
        <w:t xml:space="preserve">       </w:t>
      </w:r>
      <w:r>
        <w:rPr>
          <w:color w:val="000000"/>
          <w:spacing w:val="4"/>
        </w:rPr>
        <w:t xml:space="preserve">                            </w:t>
      </w:r>
      <w:r w:rsidRPr="005D58A5">
        <w:rPr>
          <w:color w:val="000000"/>
          <w:spacing w:val="4"/>
        </w:rPr>
        <w:t xml:space="preserve">     </w:t>
      </w:r>
      <w:r w:rsidRPr="004C6AB7">
        <w:rPr>
          <w:bCs/>
          <w:color w:val="000000"/>
          <w:spacing w:val="4"/>
        </w:rPr>
        <w:t>наименование учебного заведения, факультет, год окончания</w:t>
      </w:r>
    </w:p>
    <w:p w14:paraId="79EE6A18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4A69062A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Квалификационная категория________________ Педагогический стаж_______________</w:t>
      </w:r>
    </w:p>
    <w:p w14:paraId="3A1E6561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</w:p>
    <w:p w14:paraId="3B241833" w14:textId="77777777" w:rsidR="00FB305C" w:rsidRPr="005D58A5" w:rsidRDefault="00FB305C" w:rsidP="00FB305C">
      <w:pPr>
        <w:tabs>
          <w:tab w:val="left" w:pos="392"/>
        </w:tabs>
        <w:contextualSpacing/>
        <w:rPr>
          <w:color w:val="000000"/>
          <w:spacing w:val="4"/>
        </w:rPr>
      </w:pPr>
      <w:r w:rsidRPr="005D58A5">
        <w:rPr>
          <w:color w:val="000000"/>
          <w:spacing w:val="4"/>
        </w:rPr>
        <w:t>Звания,</w:t>
      </w:r>
      <w:r>
        <w:rPr>
          <w:color w:val="000000"/>
          <w:spacing w:val="4"/>
        </w:rPr>
        <w:t xml:space="preserve"> награды, премии, ученая степень </w:t>
      </w:r>
      <w:r w:rsidRPr="005D58A5">
        <w:rPr>
          <w:color w:val="000000"/>
          <w:spacing w:val="4"/>
        </w:rPr>
        <w:t>_______________________________________</w:t>
      </w:r>
    </w:p>
    <w:p w14:paraId="72C12DD2" w14:textId="77777777" w:rsidR="00FB305C" w:rsidRPr="004C6AB7" w:rsidRDefault="00FB305C" w:rsidP="00FB305C">
      <w:pPr>
        <w:tabs>
          <w:tab w:val="left" w:pos="392"/>
        </w:tabs>
        <w:contextualSpacing/>
        <w:rPr>
          <w:bCs/>
          <w:color w:val="000000"/>
          <w:spacing w:val="4"/>
        </w:rPr>
      </w:pPr>
      <w:r w:rsidRPr="005D58A5">
        <w:rPr>
          <w:color w:val="000000"/>
          <w:spacing w:val="4"/>
        </w:rPr>
        <w:t xml:space="preserve">                                                                              </w:t>
      </w:r>
      <w:r>
        <w:rPr>
          <w:color w:val="000000"/>
          <w:spacing w:val="4"/>
        </w:rPr>
        <w:t xml:space="preserve">   </w:t>
      </w:r>
      <w:r w:rsidRPr="005D58A5">
        <w:rPr>
          <w:color w:val="000000"/>
          <w:spacing w:val="4"/>
        </w:rPr>
        <w:t xml:space="preserve">     </w:t>
      </w:r>
      <w:r w:rsidRPr="004C6AB7">
        <w:rPr>
          <w:bCs/>
          <w:color w:val="000000"/>
          <w:spacing w:val="4"/>
        </w:rPr>
        <w:t>названия и даты получения</w:t>
      </w:r>
    </w:p>
    <w:p w14:paraId="7807D48F" w14:textId="77777777" w:rsidR="00FB305C" w:rsidRPr="005D58A5" w:rsidRDefault="00FB305C" w:rsidP="00FB305C">
      <w:pPr>
        <w:tabs>
          <w:tab w:val="left" w:pos="392"/>
        </w:tabs>
        <w:contextualSpacing/>
        <w:rPr>
          <w:b/>
          <w:bCs/>
        </w:rPr>
      </w:pPr>
    </w:p>
    <w:p w14:paraId="5F727B24" w14:textId="77777777" w:rsidR="00FB305C" w:rsidRPr="005D58A5" w:rsidRDefault="00FB305C" w:rsidP="00FB305C">
      <w:pPr>
        <w:tabs>
          <w:tab w:val="left" w:pos="392"/>
        </w:tabs>
        <w:contextualSpacing/>
      </w:pPr>
      <w:r w:rsidRPr="005D58A5">
        <w:t>Публикации, в том числе книги, брошюры, статьи и т.д._____________________________</w:t>
      </w:r>
    </w:p>
    <w:p w14:paraId="45EB0465" w14:textId="77777777" w:rsidR="00FB305C" w:rsidRPr="005D58A5" w:rsidRDefault="00FB305C" w:rsidP="00FB305C">
      <w:pPr>
        <w:tabs>
          <w:tab w:val="left" w:pos="392"/>
        </w:tabs>
        <w:contextualSpacing/>
      </w:pPr>
    </w:p>
    <w:p w14:paraId="64147B3E" w14:textId="77777777" w:rsidR="00FB305C" w:rsidRPr="005D58A5" w:rsidRDefault="00FB305C" w:rsidP="00FB305C">
      <w:pPr>
        <w:tabs>
          <w:tab w:val="left" w:pos="392"/>
        </w:tabs>
        <w:contextualSpacing/>
      </w:pPr>
      <w:r w:rsidRPr="005D58A5">
        <w:t>Сведения о повышении квалификации____________________________________________</w:t>
      </w:r>
    </w:p>
    <w:p w14:paraId="00C8F097" w14:textId="77777777" w:rsidR="00FB305C" w:rsidRPr="005D58A5" w:rsidRDefault="00FB305C" w:rsidP="00FB305C">
      <w:pPr>
        <w:tabs>
          <w:tab w:val="left" w:pos="392"/>
        </w:tabs>
        <w:contextualSpacing/>
      </w:pPr>
    </w:p>
    <w:p w14:paraId="37C27605" w14:textId="77777777" w:rsidR="00FB305C" w:rsidRPr="005D58A5" w:rsidRDefault="00FB305C" w:rsidP="00FB305C">
      <w:pPr>
        <w:tabs>
          <w:tab w:val="left" w:pos="392"/>
        </w:tabs>
        <w:contextualSpacing/>
      </w:pPr>
      <w:r w:rsidRPr="005D58A5">
        <w:t>Педагогическое кредо  _________________________________________________________</w:t>
      </w:r>
    </w:p>
    <w:p w14:paraId="3A367B41" w14:textId="77777777" w:rsidR="00FB305C" w:rsidRPr="005D58A5" w:rsidRDefault="00FB305C" w:rsidP="00FB305C">
      <w:pPr>
        <w:tabs>
          <w:tab w:val="left" w:pos="392"/>
        </w:tabs>
        <w:contextualSpacing/>
      </w:pPr>
    </w:p>
    <w:p w14:paraId="57233EF5" w14:textId="77777777" w:rsidR="00FB305C" w:rsidRPr="005D58A5" w:rsidRDefault="00FB305C" w:rsidP="00FB305C">
      <w:pPr>
        <w:tabs>
          <w:tab w:val="left" w:pos="392"/>
        </w:tabs>
        <w:contextualSpacing/>
      </w:pPr>
      <w:r w:rsidRPr="005D58A5">
        <w:t>Увлечения и хобби _____________________________________________________________</w:t>
      </w:r>
    </w:p>
    <w:p w14:paraId="7E332EBE" w14:textId="77777777" w:rsidR="00FB305C" w:rsidRPr="005D58A5" w:rsidRDefault="00FB305C" w:rsidP="00FB305C">
      <w:pPr>
        <w:tabs>
          <w:tab w:val="left" w:pos="392"/>
        </w:tabs>
        <w:contextualSpacing/>
      </w:pPr>
    </w:p>
    <w:p w14:paraId="0C9524E4" w14:textId="77777777" w:rsidR="00FB305C" w:rsidRPr="005D58A5" w:rsidRDefault="00FB305C" w:rsidP="00FB305C">
      <w:pPr>
        <w:tabs>
          <w:tab w:val="left" w:pos="392"/>
        </w:tabs>
        <w:contextualSpacing/>
      </w:pPr>
      <w:r w:rsidRPr="005D58A5">
        <w:t xml:space="preserve">Контактная информация (домашний телефон, рабочий телефон, </w:t>
      </w:r>
      <w:r w:rsidRPr="005D58A5">
        <w:rPr>
          <w:lang w:val="en-US"/>
        </w:rPr>
        <w:t>e</w:t>
      </w:r>
      <w:r w:rsidRPr="005D58A5">
        <w:t>-</w:t>
      </w:r>
      <w:r w:rsidRPr="005D58A5">
        <w:rPr>
          <w:lang w:val="en-US"/>
        </w:rPr>
        <w:t>mail</w:t>
      </w:r>
      <w:r w:rsidRPr="005D58A5">
        <w:t>)________________</w:t>
      </w:r>
    </w:p>
    <w:p w14:paraId="50B4E7AA" w14:textId="77777777" w:rsidR="00FB305C" w:rsidRPr="005D58A5" w:rsidRDefault="00FB305C" w:rsidP="00FB305C">
      <w:pPr>
        <w:tabs>
          <w:tab w:val="left" w:pos="392"/>
        </w:tabs>
        <w:contextualSpacing/>
      </w:pPr>
    </w:p>
    <w:p w14:paraId="47283E5F" w14:textId="77777777" w:rsidR="00FB305C" w:rsidRPr="005D58A5" w:rsidRDefault="00FB305C" w:rsidP="00FB305C">
      <w:pPr>
        <w:tabs>
          <w:tab w:val="left" w:pos="392"/>
        </w:tabs>
        <w:contextualSpacing/>
        <w:jc w:val="both"/>
        <w:rPr>
          <w:iCs/>
          <w:color w:val="000000"/>
        </w:rPr>
      </w:pPr>
      <w:r w:rsidRPr="005D58A5">
        <w:rPr>
          <w:iCs/>
          <w:color w:val="000000"/>
        </w:rPr>
        <w:t xml:space="preserve">Основные результаты деятельности учителя за последние 2 года; краткие сведения об </w:t>
      </w:r>
    </w:p>
    <w:p w14:paraId="6DEDA5A4" w14:textId="77777777" w:rsidR="00FB305C" w:rsidRPr="005D58A5" w:rsidRDefault="00FB305C" w:rsidP="00FB305C">
      <w:pPr>
        <w:tabs>
          <w:tab w:val="left" w:pos="392"/>
        </w:tabs>
        <w:contextualSpacing/>
        <w:jc w:val="both"/>
        <w:rPr>
          <w:iCs/>
          <w:color w:val="000000"/>
        </w:rPr>
      </w:pPr>
      <w:r w:rsidRPr="005D58A5">
        <w:rPr>
          <w:iCs/>
          <w:color w:val="000000"/>
        </w:rPr>
        <w:t>участии в здоровьесберегающей образовательной деятельности).</w:t>
      </w:r>
    </w:p>
    <w:p w14:paraId="50F86A54" w14:textId="77777777" w:rsidR="00FB305C" w:rsidRPr="005D58A5" w:rsidRDefault="00FB305C" w:rsidP="00FB305C">
      <w:pPr>
        <w:tabs>
          <w:tab w:val="left" w:pos="392"/>
        </w:tabs>
        <w:contextualSpacing/>
      </w:pPr>
    </w:p>
    <w:p w14:paraId="65140C21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</w:p>
    <w:p w14:paraId="4D22323E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</w:p>
    <w:p w14:paraId="33EE4FB6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</w:p>
    <w:p w14:paraId="5874D521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  <w:r w:rsidRPr="005D58A5">
        <w:t>________</w:t>
      </w:r>
      <w:r>
        <w:t xml:space="preserve">__________________           </w:t>
      </w:r>
      <w:r w:rsidRPr="005D58A5">
        <w:t xml:space="preserve">         ____________________________</w:t>
      </w:r>
    </w:p>
    <w:p w14:paraId="15212EEE" w14:textId="77777777" w:rsidR="00FB305C" w:rsidRPr="00F32301" w:rsidRDefault="00FB305C" w:rsidP="00FB305C">
      <w:pPr>
        <w:tabs>
          <w:tab w:val="left" w:pos="392"/>
        </w:tabs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п</w:t>
      </w:r>
      <w:r w:rsidRPr="00F32301">
        <w:rPr>
          <w:sz w:val="18"/>
          <w:szCs w:val="18"/>
        </w:rPr>
        <w:t xml:space="preserve">одпись участника конкурса                                       </w:t>
      </w:r>
      <w:r>
        <w:rPr>
          <w:sz w:val="18"/>
          <w:szCs w:val="18"/>
        </w:rPr>
        <w:t xml:space="preserve">      </w:t>
      </w:r>
      <w:r w:rsidRPr="00F32301">
        <w:rPr>
          <w:sz w:val="18"/>
          <w:szCs w:val="18"/>
        </w:rPr>
        <w:t xml:space="preserve">         расшифровка подписи</w:t>
      </w:r>
    </w:p>
    <w:p w14:paraId="35120F11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</w:p>
    <w:p w14:paraId="10D8D845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  <w:r w:rsidRPr="005D58A5">
        <w:t>«_____»_____________________20___г.</w:t>
      </w:r>
    </w:p>
    <w:p w14:paraId="69ED816A" w14:textId="77777777" w:rsidR="00FB305C" w:rsidRPr="005D58A5" w:rsidRDefault="00FB305C" w:rsidP="00FB305C">
      <w:pPr>
        <w:tabs>
          <w:tab w:val="left" w:pos="392"/>
        </w:tabs>
        <w:contextualSpacing/>
        <w:jc w:val="right"/>
      </w:pPr>
    </w:p>
    <w:p w14:paraId="578AC21B" w14:textId="77777777" w:rsidR="00FB305C" w:rsidRPr="005D58A5" w:rsidRDefault="00FB305C" w:rsidP="00FB305C">
      <w:pPr>
        <w:tabs>
          <w:tab w:val="left" w:pos="392"/>
        </w:tabs>
        <w:contextualSpacing/>
        <w:jc w:val="both"/>
        <w:rPr>
          <w:b/>
          <w:bCs/>
        </w:rPr>
      </w:pPr>
    </w:p>
    <w:p w14:paraId="014576A8" w14:textId="77777777" w:rsidR="00FB305C" w:rsidRPr="00A64CF2" w:rsidRDefault="00FB305C" w:rsidP="00FB305C">
      <w:pPr>
        <w:tabs>
          <w:tab w:val="left" w:pos="392"/>
        </w:tabs>
        <w:ind w:firstLine="567"/>
        <w:jc w:val="right"/>
        <w:rPr>
          <w:color w:val="000000"/>
        </w:rPr>
      </w:pPr>
      <w:r>
        <w:rPr>
          <w:bCs/>
          <w:iCs/>
          <w:color w:val="000000"/>
        </w:rPr>
        <w:lastRenderedPageBreak/>
        <w:t>Приложение № 4</w:t>
      </w:r>
      <w:r w:rsidRPr="00A64CF2">
        <w:rPr>
          <w:bCs/>
          <w:iCs/>
          <w:color w:val="000000"/>
        </w:rPr>
        <w:t xml:space="preserve"> </w:t>
      </w:r>
      <w:r w:rsidRPr="00A64CF2">
        <w:rPr>
          <w:color w:val="000000"/>
        </w:rPr>
        <w:t xml:space="preserve">к Положению </w:t>
      </w:r>
    </w:p>
    <w:p w14:paraId="60E5AD46" w14:textId="77777777" w:rsidR="00FB305C" w:rsidRPr="00A64CF2" w:rsidRDefault="00FB305C" w:rsidP="00FB305C">
      <w:pPr>
        <w:tabs>
          <w:tab w:val="left" w:pos="392"/>
        </w:tabs>
        <w:ind w:firstLine="567"/>
        <w:jc w:val="right"/>
        <w:rPr>
          <w:b/>
          <w:bCs/>
          <w:color w:val="000000"/>
        </w:rPr>
      </w:pPr>
    </w:p>
    <w:p w14:paraId="663530A4" w14:textId="77777777" w:rsidR="00FB305C" w:rsidRPr="00A64CF2" w:rsidRDefault="00FB305C" w:rsidP="00FB305C">
      <w:pPr>
        <w:tabs>
          <w:tab w:val="left" w:pos="392"/>
        </w:tabs>
        <w:jc w:val="center"/>
        <w:rPr>
          <w:b/>
          <w:bCs/>
          <w:color w:val="000000"/>
        </w:rPr>
      </w:pPr>
    </w:p>
    <w:p w14:paraId="2198038F" w14:textId="77777777" w:rsidR="00FB305C" w:rsidRPr="00A64CF2" w:rsidRDefault="00FB305C" w:rsidP="00FB305C">
      <w:pPr>
        <w:tabs>
          <w:tab w:val="left" w:pos="392"/>
        </w:tabs>
        <w:jc w:val="center"/>
        <w:rPr>
          <w:b/>
          <w:bCs/>
          <w:color w:val="000000"/>
        </w:rPr>
      </w:pPr>
    </w:p>
    <w:p w14:paraId="5FCD41B7" w14:textId="77777777" w:rsidR="00FB305C" w:rsidRPr="00A64CF2" w:rsidRDefault="00FB305C" w:rsidP="00FB305C">
      <w:pPr>
        <w:tabs>
          <w:tab w:val="left" w:pos="392"/>
        </w:tabs>
        <w:jc w:val="center"/>
        <w:rPr>
          <w:b/>
          <w:bCs/>
          <w:color w:val="000000"/>
        </w:rPr>
      </w:pPr>
      <w:r w:rsidRPr="00A64CF2">
        <w:rPr>
          <w:b/>
          <w:bCs/>
          <w:color w:val="000000"/>
        </w:rPr>
        <w:t>ЗАЯВКА</w:t>
      </w:r>
    </w:p>
    <w:p w14:paraId="605EEF3B" w14:textId="77777777" w:rsidR="00FB305C" w:rsidRPr="00A64CF2" w:rsidRDefault="00FB305C" w:rsidP="00FB305C">
      <w:pPr>
        <w:tabs>
          <w:tab w:val="left" w:pos="392"/>
        </w:tabs>
        <w:jc w:val="center"/>
        <w:rPr>
          <w:b/>
          <w:bCs/>
          <w:color w:val="000000"/>
        </w:rPr>
      </w:pPr>
    </w:p>
    <w:p w14:paraId="350C9DE6" w14:textId="77777777" w:rsidR="00FB305C" w:rsidRPr="00A64CF2" w:rsidRDefault="00FB305C" w:rsidP="00FB305C">
      <w:pPr>
        <w:tabs>
          <w:tab w:val="left" w:pos="392"/>
        </w:tabs>
        <w:jc w:val="center"/>
        <w:rPr>
          <w:b/>
          <w:bCs/>
          <w:color w:val="000000"/>
        </w:rPr>
      </w:pPr>
    </w:p>
    <w:p w14:paraId="401256DF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 xml:space="preserve">на урок, внеклассное занятие, мастер-класс (нужное подчеркнуть), проводимый в рамках </w:t>
      </w:r>
      <w:r w:rsidRPr="00A64CF2">
        <w:t xml:space="preserve">Санкт-Петербургского городского этапа </w:t>
      </w:r>
      <w:r>
        <w:rPr>
          <w:lang w:val="en-US"/>
        </w:rPr>
        <w:t>X</w:t>
      </w:r>
      <w:r w:rsidRPr="00A64CF2">
        <w:rPr>
          <w:lang w:val="en-US"/>
        </w:rPr>
        <w:t>V</w:t>
      </w:r>
      <w:r>
        <w:rPr>
          <w:lang w:val="en-US"/>
        </w:rPr>
        <w:t>I</w:t>
      </w:r>
      <w:r w:rsidRPr="00A64CF2">
        <w:t xml:space="preserve"> Всероссийского конкурса</w:t>
      </w:r>
      <w:r>
        <w:t xml:space="preserve"> «Учитель здоровья России – 2026</w:t>
      </w:r>
      <w:r w:rsidRPr="00A64CF2">
        <w:t>»</w:t>
      </w:r>
      <w:r>
        <w:t>.</w:t>
      </w:r>
      <w:r w:rsidRPr="00A64CF2">
        <w:rPr>
          <w:color w:val="000000"/>
        </w:rPr>
        <w:t xml:space="preserve"> </w:t>
      </w:r>
    </w:p>
    <w:p w14:paraId="1A9B8C72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>
        <w:rPr>
          <w:color w:val="000000"/>
        </w:rPr>
        <w:t>У</w:t>
      </w:r>
      <w:r w:rsidRPr="00A64CF2">
        <w:rPr>
          <w:color w:val="000000"/>
        </w:rPr>
        <w:t>чреждение ______</w:t>
      </w:r>
      <w:r>
        <w:rPr>
          <w:color w:val="000000"/>
        </w:rPr>
        <w:t>_____</w:t>
      </w:r>
      <w:r w:rsidRPr="00A64CF2">
        <w:rPr>
          <w:color w:val="000000"/>
        </w:rPr>
        <w:t>_______________________________________________________</w:t>
      </w:r>
    </w:p>
    <w:p w14:paraId="5C67A650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Фамилия______________________________________________________________________</w:t>
      </w:r>
    </w:p>
    <w:p w14:paraId="0F642E0C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Имя__________________________________________________________________________</w:t>
      </w:r>
    </w:p>
    <w:p w14:paraId="114733D1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Отчество______________________________________________________________________</w:t>
      </w:r>
    </w:p>
    <w:p w14:paraId="739B87E7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1. Назовите предмет урока, внеклассное занятие, мастер-класс, которые Вами будут проведены: ___________________________________________________________________</w:t>
      </w:r>
    </w:p>
    <w:p w14:paraId="30B9A4DA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2. Определите класс, с которым Вы будете проводить урок, внеклассное занятие, мастер-класс: ______ класс и место</w:t>
      </w:r>
      <w:r>
        <w:rPr>
          <w:color w:val="000000"/>
        </w:rPr>
        <w:t xml:space="preserve"> (кабинет, спортзал и т.д.)</w:t>
      </w:r>
      <w:r w:rsidRPr="00A64CF2">
        <w:rPr>
          <w:color w:val="000000"/>
        </w:rPr>
        <w:t xml:space="preserve"> __</w:t>
      </w:r>
      <w:r>
        <w:rPr>
          <w:color w:val="000000"/>
        </w:rPr>
        <w:t>__________________________</w:t>
      </w:r>
      <w:r w:rsidRPr="00A64CF2">
        <w:rPr>
          <w:color w:val="000000"/>
        </w:rPr>
        <w:t>_________________________________________________, укажите количество человек____________________________________________________</w:t>
      </w:r>
    </w:p>
    <w:p w14:paraId="5CF60374" w14:textId="77777777" w:rsidR="00FB305C" w:rsidRPr="00A64CF2" w:rsidRDefault="00FB305C" w:rsidP="00FB305C">
      <w:pPr>
        <w:tabs>
          <w:tab w:val="left" w:pos="392"/>
        </w:tabs>
        <w:rPr>
          <w:color w:val="000000"/>
        </w:rPr>
      </w:pPr>
      <w:r w:rsidRPr="00A64CF2">
        <w:rPr>
          <w:color w:val="000000"/>
        </w:rPr>
        <w:t>3. Укажите технические средства, которые Вам обязательно потребуются для проведения урока, внеклассного занятия, мастер-класса: __________________________________________________________________________________________________________________________________________________________</w:t>
      </w:r>
    </w:p>
    <w:p w14:paraId="64EF652F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4F09B96E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431B8661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</w:p>
    <w:p w14:paraId="11FF13C7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Подпись __________________________________________</w:t>
      </w:r>
    </w:p>
    <w:p w14:paraId="01A67949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</w:p>
    <w:p w14:paraId="6A879DA3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  <w:r w:rsidRPr="00A64CF2">
        <w:rPr>
          <w:color w:val="000000"/>
        </w:rPr>
        <w:t>Дата ______________________________________________</w:t>
      </w:r>
    </w:p>
    <w:p w14:paraId="6FB7784A" w14:textId="77777777" w:rsidR="00FB305C" w:rsidRPr="00A64CF2" w:rsidRDefault="00FB305C" w:rsidP="00FB305C">
      <w:pPr>
        <w:tabs>
          <w:tab w:val="left" w:pos="392"/>
        </w:tabs>
        <w:jc w:val="both"/>
        <w:rPr>
          <w:color w:val="000000"/>
        </w:rPr>
      </w:pPr>
    </w:p>
    <w:p w14:paraId="6C8EA0C5" w14:textId="77777777" w:rsidR="00FB305C" w:rsidRPr="00A64CF2" w:rsidRDefault="00FB305C" w:rsidP="00FB305C">
      <w:pPr>
        <w:tabs>
          <w:tab w:val="left" w:pos="392"/>
        </w:tabs>
        <w:ind w:firstLine="567"/>
        <w:jc w:val="right"/>
        <w:rPr>
          <w:b/>
          <w:bCs/>
          <w:color w:val="FFFFFF"/>
        </w:rPr>
      </w:pPr>
      <w:r w:rsidRPr="00A64CF2">
        <w:rPr>
          <w:b/>
          <w:bCs/>
          <w:color w:val="FFFFFF"/>
        </w:rPr>
        <w:t xml:space="preserve">      </w:t>
      </w:r>
    </w:p>
    <w:p w14:paraId="36BAA95E" w14:textId="77777777" w:rsidR="00FB305C" w:rsidRPr="00A64CF2" w:rsidRDefault="00FB305C" w:rsidP="00FB305C">
      <w:pPr>
        <w:tabs>
          <w:tab w:val="left" w:pos="392"/>
        </w:tabs>
        <w:rPr>
          <w:bCs/>
          <w:iCs/>
          <w:color w:val="000000"/>
        </w:rPr>
      </w:pPr>
      <w:r w:rsidRPr="00A64CF2">
        <w:rPr>
          <w:bCs/>
          <w:iCs/>
          <w:color w:val="000000"/>
        </w:rPr>
        <w:br w:type="page"/>
      </w:r>
    </w:p>
    <w:p w14:paraId="32B631E1" w14:textId="40866BBA" w:rsidR="00FB305C" w:rsidRPr="003178C9" w:rsidRDefault="00FB305C" w:rsidP="00FB305C">
      <w:pPr>
        <w:widowControl w:val="0"/>
        <w:tabs>
          <w:tab w:val="left" w:pos="567"/>
        </w:tabs>
        <w:autoSpaceDE w:val="0"/>
        <w:autoSpaceDN w:val="0"/>
        <w:adjustRightInd w:val="0"/>
        <w:ind w:firstLine="6237"/>
        <w:jc w:val="center"/>
        <w:rPr>
          <w:color w:val="000000"/>
        </w:rPr>
      </w:pPr>
      <w:r w:rsidRPr="003178C9">
        <w:rPr>
          <w:color w:val="000000"/>
        </w:rPr>
        <w:lastRenderedPageBreak/>
        <w:t xml:space="preserve">Приложение </w:t>
      </w:r>
      <w:r>
        <w:rPr>
          <w:color w:val="000000"/>
        </w:rPr>
        <w:t>6</w:t>
      </w:r>
      <w:r w:rsidRPr="003178C9">
        <w:rPr>
          <w:color w:val="000000"/>
        </w:rPr>
        <w:t xml:space="preserve"> к Положению </w:t>
      </w:r>
    </w:p>
    <w:p w14:paraId="12A463FA" w14:textId="77777777" w:rsidR="00FB305C" w:rsidRPr="003178C9" w:rsidRDefault="00FB305C" w:rsidP="00FB305C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</w:rPr>
      </w:pPr>
    </w:p>
    <w:p w14:paraId="479C1C20" w14:textId="77777777" w:rsidR="00FB305C" w:rsidRPr="003178C9" w:rsidRDefault="00FB305C" w:rsidP="00FB305C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color w:val="000000"/>
        </w:rPr>
      </w:pPr>
    </w:p>
    <w:p w14:paraId="4AEFDB34" w14:textId="77777777" w:rsidR="00FB305C" w:rsidRPr="003178C9" w:rsidRDefault="00FB305C" w:rsidP="00FB305C">
      <w:pPr>
        <w:jc w:val="center"/>
        <w:rPr>
          <w:color w:val="000000"/>
        </w:rPr>
      </w:pPr>
      <w:r w:rsidRPr="003178C9">
        <w:rPr>
          <w:color w:val="000000"/>
        </w:rPr>
        <w:t>СОГЛАСИЕ</w:t>
      </w:r>
    </w:p>
    <w:p w14:paraId="6EB94316" w14:textId="77777777" w:rsidR="00FB305C" w:rsidRPr="00074B56" w:rsidRDefault="00FB305C" w:rsidP="00FB305C">
      <w:pPr>
        <w:pStyle w:val="a7"/>
        <w:ind w:left="0" w:firstLine="0"/>
        <w:jc w:val="center"/>
        <w:rPr>
          <w:bCs/>
        </w:rPr>
      </w:pPr>
      <w:r w:rsidRPr="003178C9">
        <w:t xml:space="preserve">участника </w:t>
      </w:r>
      <w:r w:rsidRPr="00074B56">
        <w:rPr>
          <w:bCs/>
        </w:rPr>
        <w:t>XVI Всероссийского конкурса</w:t>
      </w:r>
    </w:p>
    <w:p w14:paraId="544FA418" w14:textId="77777777" w:rsidR="00FB305C" w:rsidRPr="003178C9" w:rsidRDefault="00FB305C" w:rsidP="00FB305C">
      <w:pPr>
        <w:pStyle w:val="a7"/>
        <w:ind w:left="0" w:firstLine="0"/>
        <w:jc w:val="center"/>
      </w:pPr>
      <w:r w:rsidRPr="00074B56">
        <w:rPr>
          <w:bCs/>
        </w:rPr>
        <w:t>«Учитель здоровья России - 2026»</w:t>
      </w:r>
      <w:r>
        <w:rPr>
          <w:bCs/>
        </w:rPr>
        <w:t xml:space="preserve"> </w:t>
      </w:r>
      <w:r w:rsidRPr="00074B56">
        <w:rPr>
          <w:bCs/>
        </w:rPr>
        <w:t>в 2025-2026 учебном году</w:t>
      </w:r>
      <w:r>
        <w:rPr>
          <w:bCs/>
        </w:rPr>
        <w:t xml:space="preserve"> </w:t>
      </w:r>
      <w:r>
        <w:rPr>
          <w:bCs/>
        </w:rPr>
        <w:br/>
        <w:t xml:space="preserve">на </w:t>
      </w:r>
      <w:r w:rsidRPr="003178C9">
        <w:t>обработку и публикацию персональных данных, в том числе посредством информационно-телекоммуникационной сети «Интернет»)</w:t>
      </w:r>
    </w:p>
    <w:p w14:paraId="0E57055D" w14:textId="77777777" w:rsidR="00FB305C" w:rsidRPr="003178C9" w:rsidRDefault="00FB305C" w:rsidP="00FB305C">
      <w:pPr>
        <w:ind w:firstLine="567"/>
        <w:jc w:val="center"/>
        <w:rPr>
          <w:color w:val="000000"/>
        </w:rPr>
      </w:pPr>
    </w:p>
    <w:p w14:paraId="3B756FB1" w14:textId="77777777" w:rsidR="00FB305C" w:rsidRPr="003178C9" w:rsidRDefault="00FB305C" w:rsidP="00FB305C">
      <w:pPr>
        <w:jc w:val="right"/>
        <w:rPr>
          <w:color w:val="000000"/>
        </w:rPr>
      </w:pPr>
      <w:r w:rsidRPr="003178C9">
        <w:rPr>
          <w:color w:val="000000"/>
        </w:rPr>
        <w:t>«___» _________20___ г.</w:t>
      </w:r>
    </w:p>
    <w:p w14:paraId="234AA7E7" w14:textId="77777777" w:rsidR="00FB305C" w:rsidRPr="003178C9" w:rsidRDefault="00FB305C" w:rsidP="00FB305C">
      <w:pPr>
        <w:rPr>
          <w:color w:val="000000"/>
        </w:rPr>
      </w:pPr>
      <w:r w:rsidRPr="003178C9">
        <w:rPr>
          <w:color w:val="000000"/>
        </w:rPr>
        <w:t>Я, ______________________________________________________________________, (фамилия, имя, отчество полностью)</w:t>
      </w:r>
    </w:p>
    <w:p w14:paraId="02181127" w14:textId="77777777" w:rsidR="00FB305C" w:rsidRPr="003178C9" w:rsidRDefault="00FB305C" w:rsidP="00FB305C">
      <w:pPr>
        <w:jc w:val="both"/>
        <w:rPr>
          <w:color w:val="000000"/>
        </w:rPr>
      </w:pPr>
      <w:r w:rsidRPr="003178C9">
        <w:rPr>
          <w:color w:val="000000"/>
        </w:rPr>
        <w:t xml:space="preserve">в соответствии с пунктом 4 статьи 9 Федерального закона от 27.07.2006 </w:t>
      </w:r>
      <w:r w:rsidRPr="003178C9">
        <w:rPr>
          <w:color w:val="000000"/>
        </w:rPr>
        <w:br/>
        <w:t xml:space="preserve">№ 152-ФЗ «О персональных данных» даю согласие оператору конкурса </w:t>
      </w:r>
      <w:r>
        <w:rPr>
          <w:color w:val="000000"/>
        </w:rPr>
        <w:br/>
      </w:r>
      <w:r w:rsidRPr="00074B56">
        <w:rPr>
          <w:color w:val="000000"/>
        </w:rPr>
        <w:t xml:space="preserve">XVI Всероссийского конкурса «Учитель здоровья России - 2026» в 2025-2026 учебном году </w:t>
      </w:r>
      <w:r w:rsidRPr="003178C9">
        <w:rPr>
          <w:color w:val="000000"/>
        </w:rPr>
        <w:t xml:space="preserve">(далее – Конкурс) – </w:t>
      </w:r>
      <w:r w:rsidRPr="003178C9">
        <w:rPr>
          <w:rFonts w:ascii="Times New Roman CYR" w:hAnsi="Times New Roman CYR" w:cs="Times New Roman CYR"/>
          <w:color w:val="000000"/>
        </w:rPr>
        <w:t xml:space="preserve">ГБУ ДППО ЦПКС «Информационно-методический центр» Московского района Санкт-Петербурга </w:t>
      </w:r>
      <w:r w:rsidRPr="003178C9">
        <w:rPr>
          <w:color w:val="000000"/>
        </w:rPr>
        <w:t>(далее – Оператор), на обработку моих персональных данных без использования средств автоматизации, а именно:</w:t>
      </w:r>
    </w:p>
    <w:p w14:paraId="7056BC8A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1. Совершение действий, предусмотренных пунктом 3 статьи 3 Федерального закона </w:t>
      </w:r>
      <w:r w:rsidRPr="003178C9">
        <w:rPr>
          <w:color w:val="000000"/>
        </w:rPr>
        <w:br/>
        <w:t xml:space="preserve">от 27.07.2006 № 152-ФЗ «О персональных данных» в отношении следующих персональных данных:  фамилия, имя, отчество; пол, возраст; место работы; должность; данные </w:t>
      </w:r>
      <w:r>
        <w:rPr>
          <w:color w:val="000000"/>
        </w:rPr>
        <w:br/>
      </w:r>
      <w:r w:rsidRPr="003178C9">
        <w:rPr>
          <w:color w:val="000000"/>
        </w:rPr>
        <w:t>об образовании, квалификации, квалификационной категории, профессиональной подготовке, сведения о повышении квалификации, стаже работы; номер телефона (мобильный), электронный адрес;  фото- и видеоизображение.</w:t>
      </w:r>
    </w:p>
    <w:p w14:paraId="4A8BDCE4" w14:textId="77777777" w:rsidR="00FB305C" w:rsidRPr="003178C9" w:rsidRDefault="00FB305C" w:rsidP="00FB305C">
      <w:pPr>
        <w:tabs>
          <w:tab w:val="left" w:pos="709"/>
        </w:tabs>
        <w:ind w:firstLine="709"/>
        <w:jc w:val="both"/>
        <w:rPr>
          <w:color w:val="000000"/>
        </w:rPr>
      </w:pPr>
      <w:r w:rsidRPr="003178C9">
        <w:rPr>
          <w:color w:val="000000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отчество; место работы; должность; квалификация; фото и видеоизображение.</w:t>
      </w:r>
    </w:p>
    <w:p w14:paraId="72A5F0D0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Обработка и передача третьим лицам персональных данных осуществляется в целях:</w:t>
      </w:r>
    </w:p>
    <w:p w14:paraId="63146188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организации и проведения Конкурса;</w:t>
      </w:r>
    </w:p>
    <w:p w14:paraId="1FEE95EB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1EFA2759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- создания базы данных участников Конкурса, размещения информации </w:t>
      </w:r>
      <w:r>
        <w:rPr>
          <w:color w:val="000000"/>
        </w:rPr>
        <w:br/>
      </w:r>
      <w:r w:rsidRPr="003178C9">
        <w:rPr>
          <w:color w:val="000000"/>
        </w:rPr>
        <w:t>об участниках Конкурса в информационно-телекоммуникационной сети «Интернет»;</w:t>
      </w:r>
    </w:p>
    <w:p w14:paraId="7DC4460A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обеспечения соблюдения законов и иных нормативных правовых актов Российской Федерации.</w:t>
      </w:r>
    </w:p>
    <w:p w14:paraId="6DBFDD20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</w:t>
      </w:r>
      <w:r>
        <w:rPr>
          <w:color w:val="000000"/>
        </w:rPr>
        <w:br/>
      </w:r>
      <w:r w:rsidRPr="003178C9">
        <w:rPr>
          <w:color w:val="000000"/>
        </w:rPr>
        <w:t xml:space="preserve">как при привлечении третьих лиц к оказанию услуг в моих интересах Оператор вправе </w:t>
      </w:r>
      <w:r>
        <w:rPr>
          <w:color w:val="000000"/>
        </w:rPr>
        <w:br/>
      </w:r>
      <w:r w:rsidRPr="003178C9">
        <w:rPr>
          <w:color w:val="000000"/>
        </w:rPr>
        <w:t>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7492F940" w14:textId="77777777" w:rsidR="00FB305C" w:rsidRPr="003178C9" w:rsidRDefault="00FB305C" w:rsidP="00FB305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45710A5B" w14:textId="77777777" w:rsidR="00FB305C" w:rsidRPr="003178C9" w:rsidRDefault="00FB305C" w:rsidP="00FB305C">
      <w:pPr>
        <w:rPr>
          <w:color w:val="000000"/>
        </w:rPr>
      </w:pPr>
      <w:r w:rsidRPr="003178C9">
        <w:rPr>
          <w:color w:val="000000"/>
        </w:rPr>
        <w:t>_________________</w:t>
      </w:r>
      <w:r w:rsidRPr="003178C9">
        <w:rPr>
          <w:color w:val="000000"/>
        </w:rPr>
        <w:tab/>
      </w:r>
      <w:r w:rsidRPr="003178C9">
        <w:rPr>
          <w:color w:val="000000"/>
        </w:rPr>
        <w:tab/>
        <w:t>_________________              __________________________</w:t>
      </w:r>
    </w:p>
    <w:p w14:paraId="1CA71383" w14:textId="77777777" w:rsidR="00FB305C" w:rsidRPr="003178C9" w:rsidRDefault="00FB305C" w:rsidP="00FB305C">
      <w:pPr>
        <w:ind w:hanging="11"/>
        <w:rPr>
          <w:lang w:val="x-none"/>
        </w:rPr>
      </w:pPr>
      <w:r w:rsidRPr="003178C9">
        <w:rPr>
          <w:color w:val="000000"/>
        </w:rPr>
        <w:t xml:space="preserve">      (дата)        </w:t>
      </w:r>
      <w:r w:rsidRPr="003178C9">
        <w:rPr>
          <w:color w:val="000000"/>
        </w:rPr>
        <w:tab/>
      </w:r>
      <w:r w:rsidRPr="003178C9">
        <w:rPr>
          <w:color w:val="000000"/>
        </w:rPr>
        <w:tab/>
        <w:t xml:space="preserve">      (подпись) </w:t>
      </w:r>
      <w:r w:rsidRPr="003178C9">
        <w:rPr>
          <w:color w:val="000000"/>
        </w:rPr>
        <w:tab/>
        <w:t xml:space="preserve">                   (расшифровка подписи)</w:t>
      </w:r>
      <w:r w:rsidRPr="003178C9">
        <w:rPr>
          <w:lang w:val="x-none"/>
        </w:rPr>
        <w:t xml:space="preserve"> </w:t>
      </w:r>
    </w:p>
    <w:p w14:paraId="4375F617" w14:textId="50A442E2" w:rsidR="00506158" w:rsidRPr="00A64CF2" w:rsidRDefault="00506158" w:rsidP="00506158">
      <w:pPr>
        <w:rPr>
          <w:bCs/>
          <w:iCs/>
          <w:color w:val="000000"/>
        </w:rPr>
      </w:pPr>
    </w:p>
    <w:sectPr w:rsidR="00506158" w:rsidRPr="00A64CF2" w:rsidSect="00506158">
      <w:headerReference w:type="default" r:id="rId8"/>
      <w:footerReference w:type="default" r:id="rId9"/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857B" w14:textId="77777777" w:rsidR="00635A7B" w:rsidRDefault="00635A7B">
      <w:r>
        <w:separator/>
      </w:r>
    </w:p>
  </w:endnote>
  <w:endnote w:type="continuationSeparator" w:id="0">
    <w:p w14:paraId="47A2FF07" w14:textId="77777777" w:rsidR="00635A7B" w:rsidRDefault="0063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AC6F" w14:textId="77777777" w:rsidR="00BA0AAB" w:rsidRDefault="00BA0AAB">
    <w:pPr>
      <w:tabs>
        <w:tab w:val="center" w:pos="4512"/>
        <w:tab w:val="right" w:pos="90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66258" w14:textId="77777777" w:rsidR="00635A7B" w:rsidRDefault="00635A7B">
      <w:r>
        <w:separator/>
      </w:r>
    </w:p>
  </w:footnote>
  <w:footnote w:type="continuationSeparator" w:id="0">
    <w:p w14:paraId="2CAC1000" w14:textId="77777777" w:rsidR="00635A7B" w:rsidRDefault="0063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D918" w14:textId="77777777" w:rsidR="00BA0AAB" w:rsidRDefault="00BA0AAB">
    <w:pPr>
      <w:tabs>
        <w:tab w:val="center" w:pos="4512"/>
        <w:tab w:val="right" w:pos="90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5B5F"/>
    <w:multiLevelType w:val="multilevel"/>
    <w:tmpl w:val="2B606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6FE7B6F"/>
    <w:multiLevelType w:val="multilevel"/>
    <w:tmpl w:val="824C34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A035068"/>
    <w:multiLevelType w:val="multilevel"/>
    <w:tmpl w:val="012AF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BB6062"/>
    <w:multiLevelType w:val="hybridMultilevel"/>
    <w:tmpl w:val="ACB6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974"/>
    <w:multiLevelType w:val="multilevel"/>
    <w:tmpl w:val="32FEBC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416333F"/>
    <w:multiLevelType w:val="hybridMultilevel"/>
    <w:tmpl w:val="8D300614"/>
    <w:lvl w:ilvl="0" w:tplc="A5E254C0">
      <w:start w:val="1"/>
      <w:numFmt w:val="decimal"/>
      <w:lvlText w:val="9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7F1D"/>
    <w:multiLevelType w:val="hybridMultilevel"/>
    <w:tmpl w:val="8B14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E5EE3"/>
    <w:multiLevelType w:val="hybridMultilevel"/>
    <w:tmpl w:val="DE0CF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4227"/>
    <w:multiLevelType w:val="hybridMultilevel"/>
    <w:tmpl w:val="12ACCC10"/>
    <w:lvl w:ilvl="0" w:tplc="3B244E08">
      <w:start w:val="1"/>
      <w:numFmt w:val="decimal"/>
      <w:lvlText w:val="%1."/>
      <w:lvlJc w:val="left"/>
      <w:pPr>
        <w:ind w:left="502" w:hanging="360"/>
      </w:pPr>
    </w:lvl>
    <w:lvl w:ilvl="1" w:tplc="F2427298">
      <w:start w:val="1"/>
      <w:numFmt w:val="lowerLetter"/>
      <w:lvlText w:val="%2."/>
      <w:lvlJc w:val="left"/>
      <w:pPr>
        <w:ind w:left="1440" w:hanging="360"/>
      </w:pPr>
    </w:lvl>
    <w:lvl w:ilvl="2" w:tplc="8B908C02">
      <w:start w:val="1"/>
      <w:numFmt w:val="lowerRoman"/>
      <w:lvlText w:val="%3."/>
      <w:lvlJc w:val="right"/>
      <w:pPr>
        <w:ind w:left="2160" w:hanging="180"/>
      </w:pPr>
    </w:lvl>
    <w:lvl w:ilvl="3" w:tplc="9640A046">
      <w:start w:val="1"/>
      <w:numFmt w:val="decimal"/>
      <w:lvlText w:val="%4."/>
      <w:lvlJc w:val="left"/>
      <w:pPr>
        <w:ind w:left="2880" w:hanging="360"/>
      </w:pPr>
    </w:lvl>
    <w:lvl w:ilvl="4" w:tplc="0C6E3F10">
      <w:start w:val="1"/>
      <w:numFmt w:val="lowerLetter"/>
      <w:lvlText w:val="%5."/>
      <w:lvlJc w:val="left"/>
      <w:pPr>
        <w:ind w:left="3600" w:hanging="360"/>
      </w:pPr>
    </w:lvl>
    <w:lvl w:ilvl="5" w:tplc="D246441C">
      <w:start w:val="1"/>
      <w:numFmt w:val="lowerRoman"/>
      <w:lvlText w:val="%6."/>
      <w:lvlJc w:val="right"/>
      <w:pPr>
        <w:ind w:left="4320" w:hanging="180"/>
      </w:pPr>
    </w:lvl>
    <w:lvl w:ilvl="6" w:tplc="3B5A536E">
      <w:start w:val="1"/>
      <w:numFmt w:val="decimal"/>
      <w:lvlText w:val="%7."/>
      <w:lvlJc w:val="left"/>
      <w:pPr>
        <w:ind w:left="5040" w:hanging="360"/>
      </w:pPr>
    </w:lvl>
    <w:lvl w:ilvl="7" w:tplc="24C6325C">
      <w:start w:val="1"/>
      <w:numFmt w:val="lowerLetter"/>
      <w:lvlText w:val="%8."/>
      <w:lvlJc w:val="left"/>
      <w:pPr>
        <w:ind w:left="5760" w:hanging="360"/>
      </w:pPr>
    </w:lvl>
    <w:lvl w:ilvl="8" w:tplc="6D6C3D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60A7"/>
    <w:multiLevelType w:val="hybridMultilevel"/>
    <w:tmpl w:val="42D8A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0CE"/>
    <w:multiLevelType w:val="multilevel"/>
    <w:tmpl w:val="A1A0E1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E2E45E5"/>
    <w:multiLevelType w:val="multilevel"/>
    <w:tmpl w:val="4C8645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C774D0"/>
    <w:multiLevelType w:val="hybridMultilevel"/>
    <w:tmpl w:val="42424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3C0868"/>
    <w:multiLevelType w:val="hybridMultilevel"/>
    <w:tmpl w:val="73F02D2A"/>
    <w:lvl w:ilvl="0" w:tplc="AC9C921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A0B60"/>
    <w:multiLevelType w:val="multilevel"/>
    <w:tmpl w:val="F86CEE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01127D"/>
    <w:multiLevelType w:val="multilevel"/>
    <w:tmpl w:val="EF9AA0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933062C"/>
    <w:multiLevelType w:val="hybridMultilevel"/>
    <w:tmpl w:val="C91CE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2A846DC">
      <w:start w:val="6"/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A32F7"/>
    <w:multiLevelType w:val="hybridMultilevel"/>
    <w:tmpl w:val="E4400BA0"/>
    <w:lvl w:ilvl="0" w:tplc="22825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2BA4"/>
    <w:multiLevelType w:val="multilevel"/>
    <w:tmpl w:val="268E6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A0F1C2C"/>
    <w:multiLevelType w:val="hybridMultilevel"/>
    <w:tmpl w:val="FB7A383E"/>
    <w:lvl w:ilvl="0" w:tplc="74D6CBC8">
      <w:start w:val="1"/>
      <w:numFmt w:val="decimal"/>
      <w:lvlText w:val="%1."/>
      <w:lvlJc w:val="left"/>
      <w:pPr>
        <w:ind w:left="1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79BD"/>
    <w:multiLevelType w:val="hybridMultilevel"/>
    <w:tmpl w:val="0C34745A"/>
    <w:lvl w:ilvl="0" w:tplc="10F27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558D0"/>
    <w:multiLevelType w:val="hybridMultilevel"/>
    <w:tmpl w:val="BB44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3F8"/>
    <w:multiLevelType w:val="multilevel"/>
    <w:tmpl w:val="A378D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41C42B2A"/>
    <w:multiLevelType w:val="hybridMultilevel"/>
    <w:tmpl w:val="7050171A"/>
    <w:lvl w:ilvl="0" w:tplc="9FDADF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AA603F6">
      <w:start w:val="1"/>
      <w:numFmt w:val="lowerLetter"/>
      <w:lvlText w:val="%2."/>
      <w:lvlJc w:val="left"/>
      <w:pPr>
        <w:ind w:left="1440" w:hanging="360"/>
      </w:pPr>
    </w:lvl>
    <w:lvl w:ilvl="2" w:tplc="4F944AD4">
      <w:start w:val="1"/>
      <w:numFmt w:val="lowerRoman"/>
      <w:lvlText w:val="%3."/>
      <w:lvlJc w:val="right"/>
      <w:pPr>
        <w:ind w:left="2160" w:hanging="180"/>
      </w:pPr>
    </w:lvl>
    <w:lvl w:ilvl="3" w:tplc="0A7813F4">
      <w:start w:val="1"/>
      <w:numFmt w:val="decimal"/>
      <w:lvlText w:val="%4."/>
      <w:lvlJc w:val="left"/>
      <w:pPr>
        <w:ind w:left="2880" w:hanging="360"/>
      </w:pPr>
    </w:lvl>
    <w:lvl w:ilvl="4" w:tplc="E862A8FE">
      <w:start w:val="1"/>
      <w:numFmt w:val="lowerLetter"/>
      <w:lvlText w:val="%5."/>
      <w:lvlJc w:val="left"/>
      <w:pPr>
        <w:ind w:left="3600" w:hanging="360"/>
      </w:pPr>
    </w:lvl>
    <w:lvl w:ilvl="5" w:tplc="AFB06B86">
      <w:start w:val="1"/>
      <w:numFmt w:val="lowerRoman"/>
      <w:lvlText w:val="%6."/>
      <w:lvlJc w:val="right"/>
      <w:pPr>
        <w:ind w:left="4320" w:hanging="180"/>
      </w:pPr>
    </w:lvl>
    <w:lvl w:ilvl="6" w:tplc="5950AA90">
      <w:start w:val="1"/>
      <w:numFmt w:val="decimal"/>
      <w:lvlText w:val="%7."/>
      <w:lvlJc w:val="left"/>
      <w:pPr>
        <w:ind w:left="5040" w:hanging="360"/>
      </w:pPr>
    </w:lvl>
    <w:lvl w:ilvl="7" w:tplc="E35E0E00">
      <w:start w:val="1"/>
      <w:numFmt w:val="lowerLetter"/>
      <w:lvlText w:val="%8."/>
      <w:lvlJc w:val="left"/>
      <w:pPr>
        <w:ind w:left="5760" w:hanging="360"/>
      </w:pPr>
    </w:lvl>
    <w:lvl w:ilvl="8" w:tplc="7A64C7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36D85"/>
    <w:multiLevelType w:val="multilevel"/>
    <w:tmpl w:val="09C415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1B7EDE"/>
    <w:multiLevelType w:val="multilevel"/>
    <w:tmpl w:val="A378D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450041CA"/>
    <w:multiLevelType w:val="hybridMultilevel"/>
    <w:tmpl w:val="43801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40B6A"/>
    <w:multiLevelType w:val="hybridMultilevel"/>
    <w:tmpl w:val="30CC7CE0"/>
    <w:lvl w:ilvl="0" w:tplc="AC9C921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53DDB"/>
    <w:multiLevelType w:val="hybridMultilevel"/>
    <w:tmpl w:val="92E03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25B"/>
    <w:multiLevelType w:val="hybridMultilevel"/>
    <w:tmpl w:val="19507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A4227"/>
    <w:multiLevelType w:val="hybridMultilevel"/>
    <w:tmpl w:val="09A8E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A39E1"/>
    <w:multiLevelType w:val="hybridMultilevel"/>
    <w:tmpl w:val="CB48171C"/>
    <w:lvl w:ilvl="0" w:tplc="8174B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43D48"/>
    <w:multiLevelType w:val="hybridMultilevel"/>
    <w:tmpl w:val="5EBCE930"/>
    <w:lvl w:ilvl="0" w:tplc="AC9C921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C7B6E"/>
    <w:multiLevelType w:val="multilevel"/>
    <w:tmpl w:val="EF9AA0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8D51F1"/>
    <w:multiLevelType w:val="hybridMultilevel"/>
    <w:tmpl w:val="B32AFA1C"/>
    <w:lvl w:ilvl="0" w:tplc="BF50F64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7C24F4C2">
      <w:start w:val="1"/>
      <w:numFmt w:val="lowerLetter"/>
      <w:lvlText w:val="%2."/>
      <w:lvlJc w:val="left"/>
      <w:pPr>
        <w:ind w:left="1440" w:hanging="360"/>
      </w:pPr>
    </w:lvl>
    <w:lvl w:ilvl="2" w:tplc="7E086544">
      <w:start w:val="1"/>
      <w:numFmt w:val="lowerRoman"/>
      <w:lvlText w:val="%3."/>
      <w:lvlJc w:val="right"/>
      <w:pPr>
        <w:ind w:left="2160" w:hanging="180"/>
      </w:pPr>
    </w:lvl>
    <w:lvl w:ilvl="3" w:tplc="5FB0628E">
      <w:start w:val="1"/>
      <w:numFmt w:val="decimal"/>
      <w:lvlText w:val="%4."/>
      <w:lvlJc w:val="left"/>
      <w:pPr>
        <w:ind w:left="2880" w:hanging="360"/>
      </w:pPr>
    </w:lvl>
    <w:lvl w:ilvl="4" w:tplc="4D7AA09A">
      <w:start w:val="1"/>
      <w:numFmt w:val="lowerLetter"/>
      <w:lvlText w:val="%5."/>
      <w:lvlJc w:val="left"/>
      <w:pPr>
        <w:ind w:left="3600" w:hanging="360"/>
      </w:pPr>
    </w:lvl>
    <w:lvl w:ilvl="5" w:tplc="E3888DC0">
      <w:start w:val="1"/>
      <w:numFmt w:val="lowerRoman"/>
      <w:lvlText w:val="%6."/>
      <w:lvlJc w:val="right"/>
      <w:pPr>
        <w:ind w:left="4320" w:hanging="180"/>
      </w:pPr>
    </w:lvl>
    <w:lvl w:ilvl="6" w:tplc="6696E1C6">
      <w:start w:val="1"/>
      <w:numFmt w:val="decimal"/>
      <w:lvlText w:val="%7."/>
      <w:lvlJc w:val="left"/>
      <w:pPr>
        <w:ind w:left="5040" w:hanging="360"/>
      </w:pPr>
    </w:lvl>
    <w:lvl w:ilvl="7" w:tplc="E2F0AB44">
      <w:start w:val="1"/>
      <w:numFmt w:val="lowerLetter"/>
      <w:lvlText w:val="%8."/>
      <w:lvlJc w:val="left"/>
      <w:pPr>
        <w:ind w:left="5760" w:hanging="360"/>
      </w:pPr>
    </w:lvl>
    <w:lvl w:ilvl="8" w:tplc="F9DAC4C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9275C"/>
    <w:multiLevelType w:val="multilevel"/>
    <w:tmpl w:val="824C34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DB72FB8"/>
    <w:multiLevelType w:val="multilevel"/>
    <w:tmpl w:val="042E9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515506434">
    <w:abstractNumId w:val="20"/>
  </w:num>
  <w:num w:numId="2" w16cid:durableId="487207035">
    <w:abstractNumId w:val="31"/>
  </w:num>
  <w:num w:numId="3" w16cid:durableId="1077019675">
    <w:abstractNumId w:val="19"/>
  </w:num>
  <w:num w:numId="4" w16cid:durableId="807548393">
    <w:abstractNumId w:val="0"/>
  </w:num>
  <w:num w:numId="5" w16cid:durableId="1832209850">
    <w:abstractNumId w:val="10"/>
  </w:num>
  <w:num w:numId="6" w16cid:durableId="1497265679">
    <w:abstractNumId w:val="1"/>
  </w:num>
  <w:num w:numId="7" w16cid:durableId="1621960750">
    <w:abstractNumId w:val="8"/>
  </w:num>
  <w:num w:numId="8" w16cid:durableId="1339387087">
    <w:abstractNumId w:val="23"/>
  </w:num>
  <w:num w:numId="9" w16cid:durableId="1526823540">
    <w:abstractNumId w:val="34"/>
  </w:num>
  <w:num w:numId="10" w16cid:durableId="796988959">
    <w:abstractNumId w:val="12"/>
  </w:num>
  <w:num w:numId="11" w16cid:durableId="63376702">
    <w:abstractNumId w:val="7"/>
  </w:num>
  <w:num w:numId="12" w16cid:durableId="833107368">
    <w:abstractNumId w:val="17"/>
  </w:num>
  <w:num w:numId="13" w16cid:durableId="1137721660">
    <w:abstractNumId w:val="15"/>
  </w:num>
  <w:num w:numId="14" w16cid:durableId="2082485120">
    <w:abstractNumId w:val="29"/>
  </w:num>
  <w:num w:numId="15" w16cid:durableId="1718358902">
    <w:abstractNumId w:val="6"/>
  </w:num>
  <w:num w:numId="16" w16cid:durableId="642277755">
    <w:abstractNumId w:val="14"/>
  </w:num>
  <w:num w:numId="17" w16cid:durableId="2122258358">
    <w:abstractNumId w:val="26"/>
  </w:num>
  <w:num w:numId="18" w16cid:durableId="928464179">
    <w:abstractNumId w:val="24"/>
  </w:num>
  <w:num w:numId="19" w16cid:durableId="945310570">
    <w:abstractNumId w:val="11"/>
  </w:num>
  <w:num w:numId="20" w16cid:durableId="1934586591">
    <w:abstractNumId w:val="18"/>
  </w:num>
  <w:num w:numId="21" w16cid:durableId="1355956000">
    <w:abstractNumId w:val="32"/>
  </w:num>
  <w:num w:numId="22" w16cid:durableId="1926645907">
    <w:abstractNumId w:val="5"/>
  </w:num>
  <w:num w:numId="23" w16cid:durableId="839275839">
    <w:abstractNumId w:val="4"/>
  </w:num>
  <w:num w:numId="24" w16cid:durableId="2030250000">
    <w:abstractNumId w:val="13"/>
  </w:num>
  <w:num w:numId="25" w16cid:durableId="419178210">
    <w:abstractNumId w:val="27"/>
  </w:num>
  <w:num w:numId="26" w16cid:durableId="670379778">
    <w:abstractNumId w:val="36"/>
  </w:num>
  <w:num w:numId="27" w16cid:durableId="571932904">
    <w:abstractNumId w:val="25"/>
  </w:num>
  <w:num w:numId="28" w16cid:durableId="1635331379">
    <w:abstractNumId w:val="28"/>
  </w:num>
  <w:num w:numId="29" w16cid:durableId="490294305">
    <w:abstractNumId w:val="9"/>
  </w:num>
  <w:num w:numId="30" w16cid:durableId="1677003656">
    <w:abstractNumId w:val="16"/>
  </w:num>
  <w:num w:numId="31" w16cid:durableId="564266030">
    <w:abstractNumId w:val="30"/>
  </w:num>
  <w:num w:numId="32" w16cid:durableId="523978156">
    <w:abstractNumId w:val="3"/>
  </w:num>
  <w:num w:numId="33" w16cid:durableId="1316643206">
    <w:abstractNumId w:val="22"/>
  </w:num>
  <w:num w:numId="34" w16cid:durableId="197356867">
    <w:abstractNumId w:val="33"/>
  </w:num>
  <w:num w:numId="35" w16cid:durableId="1741829026">
    <w:abstractNumId w:val="35"/>
  </w:num>
  <w:num w:numId="36" w16cid:durableId="928854122">
    <w:abstractNumId w:val="2"/>
  </w:num>
  <w:num w:numId="37" w16cid:durableId="103627265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2c4d5041-ee6f-423c-b383-cef80b6f1dfe"/>
  </w:docVars>
  <w:rsids>
    <w:rsidRoot w:val="00CD1A41"/>
    <w:rsid w:val="00005CA4"/>
    <w:rsid w:val="00011AB6"/>
    <w:rsid w:val="00012BAA"/>
    <w:rsid w:val="0001383B"/>
    <w:rsid w:val="000144A1"/>
    <w:rsid w:val="00022159"/>
    <w:rsid w:val="00031391"/>
    <w:rsid w:val="000329EE"/>
    <w:rsid w:val="00033ACC"/>
    <w:rsid w:val="000348E3"/>
    <w:rsid w:val="0004338E"/>
    <w:rsid w:val="0004557F"/>
    <w:rsid w:val="000458FF"/>
    <w:rsid w:val="00047363"/>
    <w:rsid w:val="00055BEE"/>
    <w:rsid w:val="000569EA"/>
    <w:rsid w:val="00060AAC"/>
    <w:rsid w:val="00062179"/>
    <w:rsid w:val="00063BF6"/>
    <w:rsid w:val="000652CD"/>
    <w:rsid w:val="00066239"/>
    <w:rsid w:val="00071879"/>
    <w:rsid w:val="000718B9"/>
    <w:rsid w:val="00073E1D"/>
    <w:rsid w:val="00074E58"/>
    <w:rsid w:val="00081A17"/>
    <w:rsid w:val="00084087"/>
    <w:rsid w:val="00086F6B"/>
    <w:rsid w:val="00091976"/>
    <w:rsid w:val="00093A71"/>
    <w:rsid w:val="000953DC"/>
    <w:rsid w:val="000A13E3"/>
    <w:rsid w:val="000A30BE"/>
    <w:rsid w:val="000A4748"/>
    <w:rsid w:val="000A4C31"/>
    <w:rsid w:val="000A58D1"/>
    <w:rsid w:val="000B210D"/>
    <w:rsid w:val="000C58E8"/>
    <w:rsid w:val="000D2084"/>
    <w:rsid w:val="000D76F6"/>
    <w:rsid w:val="000E46C2"/>
    <w:rsid w:val="000F3468"/>
    <w:rsid w:val="000F47CD"/>
    <w:rsid w:val="000F5366"/>
    <w:rsid w:val="000F583E"/>
    <w:rsid w:val="000F7896"/>
    <w:rsid w:val="00100D83"/>
    <w:rsid w:val="00106900"/>
    <w:rsid w:val="00111BE2"/>
    <w:rsid w:val="00113A8F"/>
    <w:rsid w:val="00114EDD"/>
    <w:rsid w:val="00120043"/>
    <w:rsid w:val="001216CE"/>
    <w:rsid w:val="0012472E"/>
    <w:rsid w:val="001267E1"/>
    <w:rsid w:val="00130E00"/>
    <w:rsid w:val="0013568B"/>
    <w:rsid w:val="0013747B"/>
    <w:rsid w:val="001450F1"/>
    <w:rsid w:val="00147CBA"/>
    <w:rsid w:val="00152385"/>
    <w:rsid w:val="00154D40"/>
    <w:rsid w:val="00156558"/>
    <w:rsid w:val="001712AD"/>
    <w:rsid w:val="001717BF"/>
    <w:rsid w:val="00174241"/>
    <w:rsid w:val="00183218"/>
    <w:rsid w:val="00191589"/>
    <w:rsid w:val="00191A28"/>
    <w:rsid w:val="00192073"/>
    <w:rsid w:val="001A2924"/>
    <w:rsid w:val="001B3BE6"/>
    <w:rsid w:val="001B765A"/>
    <w:rsid w:val="001C1729"/>
    <w:rsid w:val="001C1AF1"/>
    <w:rsid w:val="001C2DCA"/>
    <w:rsid w:val="001C52D8"/>
    <w:rsid w:val="001D0250"/>
    <w:rsid w:val="001D6A98"/>
    <w:rsid w:val="001D79B3"/>
    <w:rsid w:val="001E0AB9"/>
    <w:rsid w:val="001E15FB"/>
    <w:rsid w:val="001E2697"/>
    <w:rsid w:val="001E4EF2"/>
    <w:rsid w:val="001E68DC"/>
    <w:rsid w:val="001F0D34"/>
    <w:rsid w:val="001F47DE"/>
    <w:rsid w:val="00204736"/>
    <w:rsid w:val="002060BA"/>
    <w:rsid w:val="00212775"/>
    <w:rsid w:val="00214E0D"/>
    <w:rsid w:val="00220187"/>
    <w:rsid w:val="00221688"/>
    <w:rsid w:val="00224447"/>
    <w:rsid w:val="00226497"/>
    <w:rsid w:val="00226B41"/>
    <w:rsid w:val="002326F5"/>
    <w:rsid w:val="00236119"/>
    <w:rsid w:val="00236796"/>
    <w:rsid w:val="00240FC7"/>
    <w:rsid w:val="0024286F"/>
    <w:rsid w:val="00244064"/>
    <w:rsid w:val="0024603D"/>
    <w:rsid w:val="00261BC1"/>
    <w:rsid w:val="00263B13"/>
    <w:rsid w:val="00266508"/>
    <w:rsid w:val="0027051A"/>
    <w:rsid w:val="00283B56"/>
    <w:rsid w:val="0028414D"/>
    <w:rsid w:val="002862DD"/>
    <w:rsid w:val="00287071"/>
    <w:rsid w:val="00287C19"/>
    <w:rsid w:val="00290A22"/>
    <w:rsid w:val="002963DF"/>
    <w:rsid w:val="00296CA7"/>
    <w:rsid w:val="002A386B"/>
    <w:rsid w:val="002A61A5"/>
    <w:rsid w:val="002A75F9"/>
    <w:rsid w:val="002B4B04"/>
    <w:rsid w:val="002C0B12"/>
    <w:rsid w:val="002C22EB"/>
    <w:rsid w:val="002D0DE7"/>
    <w:rsid w:val="002D1214"/>
    <w:rsid w:val="002D4F6C"/>
    <w:rsid w:val="002E08BA"/>
    <w:rsid w:val="002E0EC5"/>
    <w:rsid w:val="002E521E"/>
    <w:rsid w:val="002E6365"/>
    <w:rsid w:val="002E6D67"/>
    <w:rsid w:val="00301B26"/>
    <w:rsid w:val="00301C01"/>
    <w:rsid w:val="00304866"/>
    <w:rsid w:val="00305021"/>
    <w:rsid w:val="00305322"/>
    <w:rsid w:val="00317087"/>
    <w:rsid w:val="00325FB8"/>
    <w:rsid w:val="00326875"/>
    <w:rsid w:val="00326DB5"/>
    <w:rsid w:val="00330470"/>
    <w:rsid w:val="003335B8"/>
    <w:rsid w:val="00333B81"/>
    <w:rsid w:val="00335ADE"/>
    <w:rsid w:val="003532E9"/>
    <w:rsid w:val="00353C26"/>
    <w:rsid w:val="00356E5E"/>
    <w:rsid w:val="003645D5"/>
    <w:rsid w:val="0037499E"/>
    <w:rsid w:val="003775C3"/>
    <w:rsid w:val="0038005A"/>
    <w:rsid w:val="00381939"/>
    <w:rsid w:val="00387979"/>
    <w:rsid w:val="003A04C5"/>
    <w:rsid w:val="003A05A5"/>
    <w:rsid w:val="003A35F8"/>
    <w:rsid w:val="003B2370"/>
    <w:rsid w:val="003B3A5D"/>
    <w:rsid w:val="003B57BD"/>
    <w:rsid w:val="003B5E0F"/>
    <w:rsid w:val="003D02AA"/>
    <w:rsid w:val="003D0571"/>
    <w:rsid w:val="003D13B9"/>
    <w:rsid w:val="003D483D"/>
    <w:rsid w:val="003D58C5"/>
    <w:rsid w:val="003D7E1D"/>
    <w:rsid w:val="003E7085"/>
    <w:rsid w:val="003F5100"/>
    <w:rsid w:val="00400A79"/>
    <w:rsid w:val="00402BF3"/>
    <w:rsid w:val="00403577"/>
    <w:rsid w:val="00411E7F"/>
    <w:rsid w:val="004138DC"/>
    <w:rsid w:val="00416DDF"/>
    <w:rsid w:val="00417C13"/>
    <w:rsid w:val="0042069C"/>
    <w:rsid w:val="00430103"/>
    <w:rsid w:val="0043150A"/>
    <w:rsid w:val="004359E6"/>
    <w:rsid w:val="0045242B"/>
    <w:rsid w:val="00452FD7"/>
    <w:rsid w:val="00455CA2"/>
    <w:rsid w:val="004579CA"/>
    <w:rsid w:val="0046223E"/>
    <w:rsid w:val="004629D9"/>
    <w:rsid w:val="0046535A"/>
    <w:rsid w:val="004717DF"/>
    <w:rsid w:val="00471B4A"/>
    <w:rsid w:val="00472FB3"/>
    <w:rsid w:val="00475B94"/>
    <w:rsid w:val="00484009"/>
    <w:rsid w:val="00486BB4"/>
    <w:rsid w:val="00487352"/>
    <w:rsid w:val="00487B9C"/>
    <w:rsid w:val="004920DD"/>
    <w:rsid w:val="0049211A"/>
    <w:rsid w:val="004926E7"/>
    <w:rsid w:val="00495E79"/>
    <w:rsid w:val="004A0E5C"/>
    <w:rsid w:val="004A336A"/>
    <w:rsid w:val="004A4273"/>
    <w:rsid w:val="004A4ED5"/>
    <w:rsid w:val="004A513D"/>
    <w:rsid w:val="004A7804"/>
    <w:rsid w:val="004B2994"/>
    <w:rsid w:val="004B3E8C"/>
    <w:rsid w:val="004B52E4"/>
    <w:rsid w:val="004C2688"/>
    <w:rsid w:val="004C42AD"/>
    <w:rsid w:val="004C4AFF"/>
    <w:rsid w:val="004D05CA"/>
    <w:rsid w:val="004D0FBF"/>
    <w:rsid w:val="004E12F3"/>
    <w:rsid w:val="004F384E"/>
    <w:rsid w:val="004F64EA"/>
    <w:rsid w:val="00506158"/>
    <w:rsid w:val="00510507"/>
    <w:rsid w:val="005169BD"/>
    <w:rsid w:val="00527591"/>
    <w:rsid w:val="005319A5"/>
    <w:rsid w:val="0053430B"/>
    <w:rsid w:val="00534D2D"/>
    <w:rsid w:val="00536A65"/>
    <w:rsid w:val="00536D15"/>
    <w:rsid w:val="0054036C"/>
    <w:rsid w:val="00542EF1"/>
    <w:rsid w:val="00546191"/>
    <w:rsid w:val="00550A2C"/>
    <w:rsid w:val="00555B79"/>
    <w:rsid w:val="005622FE"/>
    <w:rsid w:val="005662CF"/>
    <w:rsid w:val="005665AD"/>
    <w:rsid w:val="005703EE"/>
    <w:rsid w:val="00571ADA"/>
    <w:rsid w:val="005731C8"/>
    <w:rsid w:val="0057456C"/>
    <w:rsid w:val="005820B4"/>
    <w:rsid w:val="00586326"/>
    <w:rsid w:val="0058633C"/>
    <w:rsid w:val="00586749"/>
    <w:rsid w:val="00592DBA"/>
    <w:rsid w:val="00594D1A"/>
    <w:rsid w:val="00595D8D"/>
    <w:rsid w:val="00596DDF"/>
    <w:rsid w:val="00597B7A"/>
    <w:rsid w:val="005A430D"/>
    <w:rsid w:val="005A7619"/>
    <w:rsid w:val="005B0BD0"/>
    <w:rsid w:val="005B16C3"/>
    <w:rsid w:val="005B186F"/>
    <w:rsid w:val="005B5BE1"/>
    <w:rsid w:val="005B750C"/>
    <w:rsid w:val="005C6042"/>
    <w:rsid w:val="005D3A12"/>
    <w:rsid w:val="005D646E"/>
    <w:rsid w:val="005E4A19"/>
    <w:rsid w:val="005E6176"/>
    <w:rsid w:val="005E7F54"/>
    <w:rsid w:val="005F6A1E"/>
    <w:rsid w:val="005F6B30"/>
    <w:rsid w:val="005F6FB5"/>
    <w:rsid w:val="005F7291"/>
    <w:rsid w:val="00602193"/>
    <w:rsid w:val="00610872"/>
    <w:rsid w:val="00621E07"/>
    <w:rsid w:val="00621E77"/>
    <w:rsid w:val="00622EA3"/>
    <w:rsid w:val="00622FEA"/>
    <w:rsid w:val="00623262"/>
    <w:rsid w:val="006243D7"/>
    <w:rsid w:val="006251AF"/>
    <w:rsid w:val="0062553C"/>
    <w:rsid w:val="00625869"/>
    <w:rsid w:val="00625C1D"/>
    <w:rsid w:val="006323A6"/>
    <w:rsid w:val="00635A7B"/>
    <w:rsid w:val="00640064"/>
    <w:rsid w:val="00643444"/>
    <w:rsid w:val="00646866"/>
    <w:rsid w:val="00647854"/>
    <w:rsid w:val="0065598E"/>
    <w:rsid w:val="00660331"/>
    <w:rsid w:val="00661DC6"/>
    <w:rsid w:val="00681E9D"/>
    <w:rsid w:val="00687867"/>
    <w:rsid w:val="006B4C8A"/>
    <w:rsid w:val="006C1AD2"/>
    <w:rsid w:val="006C7390"/>
    <w:rsid w:val="006D40F2"/>
    <w:rsid w:val="006E1B91"/>
    <w:rsid w:val="006E2802"/>
    <w:rsid w:val="006E2C6F"/>
    <w:rsid w:val="006E3758"/>
    <w:rsid w:val="006F10A7"/>
    <w:rsid w:val="006F2DEF"/>
    <w:rsid w:val="006F394E"/>
    <w:rsid w:val="006F4E77"/>
    <w:rsid w:val="006F5FE2"/>
    <w:rsid w:val="00706756"/>
    <w:rsid w:val="007144D1"/>
    <w:rsid w:val="007152FF"/>
    <w:rsid w:val="007219E5"/>
    <w:rsid w:val="00722558"/>
    <w:rsid w:val="00723BB7"/>
    <w:rsid w:val="00726108"/>
    <w:rsid w:val="00730DC7"/>
    <w:rsid w:val="007318A5"/>
    <w:rsid w:val="00745EE9"/>
    <w:rsid w:val="007461C2"/>
    <w:rsid w:val="00751570"/>
    <w:rsid w:val="007520E0"/>
    <w:rsid w:val="00777C9B"/>
    <w:rsid w:val="00784552"/>
    <w:rsid w:val="0079312E"/>
    <w:rsid w:val="00793ABE"/>
    <w:rsid w:val="00796A55"/>
    <w:rsid w:val="007971E1"/>
    <w:rsid w:val="007A01BB"/>
    <w:rsid w:val="007A0E8E"/>
    <w:rsid w:val="007A0EE9"/>
    <w:rsid w:val="007A4DD0"/>
    <w:rsid w:val="007A6EF8"/>
    <w:rsid w:val="007A7CEF"/>
    <w:rsid w:val="007B3429"/>
    <w:rsid w:val="007B43CE"/>
    <w:rsid w:val="007B65FA"/>
    <w:rsid w:val="007C0637"/>
    <w:rsid w:val="007C270A"/>
    <w:rsid w:val="007C3511"/>
    <w:rsid w:val="007C49C3"/>
    <w:rsid w:val="007D15B4"/>
    <w:rsid w:val="007D56E1"/>
    <w:rsid w:val="007D6274"/>
    <w:rsid w:val="007D7D7A"/>
    <w:rsid w:val="007E2421"/>
    <w:rsid w:val="007E3A66"/>
    <w:rsid w:val="007E618D"/>
    <w:rsid w:val="007E6B45"/>
    <w:rsid w:val="007F1528"/>
    <w:rsid w:val="007F3D34"/>
    <w:rsid w:val="00800D22"/>
    <w:rsid w:val="00805AD8"/>
    <w:rsid w:val="008114CB"/>
    <w:rsid w:val="00813278"/>
    <w:rsid w:val="00814AB1"/>
    <w:rsid w:val="00824E3B"/>
    <w:rsid w:val="00825A13"/>
    <w:rsid w:val="00825F5C"/>
    <w:rsid w:val="00830AAB"/>
    <w:rsid w:val="00833B48"/>
    <w:rsid w:val="008402F1"/>
    <w:rsid w:val="00842AAA"/>
    <w:rsid w:val="008434EC"/>
    <w:rsid w:val="00846430"/>
    <w:rsid w:val="0085046C"/>
    <w:rsid w:val="00850FEF"/>
    <w:rsid w:val="00851BB0"/>
    <w:rsid w:val="00871F37"/>
    <w:rsid w:val="0087248C"/>
    <w:rsid w:val="00882329"/>
    <w:rsid w:val="00882FCF"/>
    <w:rsid w:val="008831E1"/>
    <w:rsid w:val="008922B5"/>
    <w:rsid w:val="00896D3E"/>
    <w:rsid w:val="008A04C9"/>
    <w:rsid w:val="008A057C"/>
    <w:rsid w:val="008A1C4D"/>
    <w:rsid w:val="008A376D"/>
    <w:rsid w:val="008C034E"/>
    <w:rsid w:val="008C2256"/>
    <w:rsid w:val="008C3221"/>
    <w:rsid w:val="008C66E8"/>
    <w:rsid w:val="008C6A42"/>
    <w:rsid w:val="008D33AA"/>
    <w:rsid w:val="008D48C9"/>
    <w:rsid w:val="008D5624"/>
    <w:rsid w:val="008D58B8"/>
    <w:rsid w:val="008E646C"/>
    <w:rsid w:val="008E6A81"/>
    <w:rsid w:val="008F051C"/>
    <w:rsid w:val="008F411C"/>
    <w:rsid w:val="00905542"/>
    <w:rsid w:val="00910CAD"/>
    <w:rsid w:val="009126BE"/>
    <w:rsid w:val="009130C1"/>
    <w:rsid w:val="00917347"/>
    <w:rsid w:val="00920219"/>
    <w:rsid w:val="00930A94"/>
    <w:rsid w:val="00932855"/>
    <w:rsid w:val="00933260"/>
    <w:rsid w:val="00940618"/>
    <w:rsid w:val="00940EC1"/>
    <w:rsid w:val="00942AB8"/>
    <w:rsid w:val="00947209"/>
    <w:rsid w:val="0095032D"/>
    <w:rsid w:val="00950C15"/>
    <w:rsid w:val="0095102E"/>
    <w:rsid w:val="00952EB5"/>
    <w:rsid w:val="0095387F"/>
    <w:rsid w:val="00964E76"/>
    <w:rsid w:val="00974C1A"/>
    <w:rsid w:val="0098399A"/>
    <w:rsid w:val="009839B7"/>
    <w:rsid w:val="009853E4"/>
    <w:rsid w:val="0099418B"/>
    <w:rsid w:val="0099493F"/>
    <w:rsid w:val="009A6063"/>
    <w:rsid w:val="009A68DF"/>
    <w:rsid w:val="009A7758"/>
    <w:rsid w:val="009B11DE"/>
    <w:rsid w:val="009B4BA7"/>
    <w:rsid w:val="009C24AA"/>
    <w:rsid w:val="009C2EB9"/>
    <w:rsid w:val="009C2F31"/>
    <w:rsid w:val="009C3153"/>
    <w:rsid w:val="009C42CB"/>
    <w:rsid w:val="009C5416"/>
    <w:rsid w:val="009E226F"/>
    <w:rsid w:val="009E4F37"/>
    <w:rsid w:val="009E5D5A"/>
    <w:rsid w:val="009F15D0"/>
    <w:rsid w:val="00A045B9"/>
    <w:rsid w:val="00A11E42"/>
    <w:rsid w:val="00A162FB"/>
    <w:rsid w:val="00A22364"/>
    <w:rsid w:val="00A2291C"/>
    <w:rsid w:val="00A23522"/>
    <w:rsid w:val="00A23E77"/>
    <w:rsid w:val="00A24417"/>
    <w:rsid w:val="00A265C8"/>
    <w:rsid w:val="00A26A91"/>
    <w:rsid w:val="00A27FB6"/>
    <w:rsid w:val="00A42A93"/>
    <w:rsid w:val="00A50C4C"/>
    <w:rsid w:val="00A57A46"/>
    <w:rsid w:val="00A600E0"/>
    <w:rsid w:val="00A61180"/>
    <w:rsid w:val="00A6118E"/>
    <w:rsid w:val="00A62212"/>
    <w:rsid w:val="00A65462"/>
    <w:rsid w:val="00A66D16"/>
    <w:rsid w:val="00A740C5"/>
    <w:rsid w:val="00A77E6A"/>
    <w:rsid w:val="00A821C0"/>
    <w:rsid w:val="00A91504"/>
    <w:rsid w:val="00A92EFB"/>
    <w:rsid w:val="00A97417"/>
    <w:rsid w:val="00AA0BA5"/>
    <w:rsid w:val="00AA2E7E"/>
    <w:rsid w:val="00AA7D0A"/>
    <w:rsid w:val="00AB3D9C"/>
    <w:rsid w:val="00AB416A"/>
    <w:rsid w:val="00AB44E7"/>
    <w:rsid w:val="00AB54B2"/>
    <w:rsid w:val="00AB7A20"/>
    <w:rsid w:val="00AC3696"/>
    <w:rsid w:val="00AC496F"/>
    <w:rsid w:val="00AD19E3"/>
    <w:rsid w:val="00AD5A9F"/>
    <w:rsid w:val="00AD7F25"/>
    <w:rsid w:val="00AE0440"/>
    <w:rsid w:val="00AE05F4"/>
    <w:rsid w:val="00AE17C1"/>
    <w:rsid w:val="00AE1D37"/>
    <w:rsid w:val="00AE39B7"/>
    <w:rsid w:val="00AE6179"/>
    <w:rsid w:val="00AF057F"/>
    <w:rsid w:val="00AF2725"/>
    <w:rsid w:val="00AF67FF"/>
    <w:rsid w:val="00B04598"/>
    <w:rsid w:val="00B13236"/>
    <w:rsid w:val="00B1344F"/>
    <w:rsid w:val="00B21214"/>
    <w:rsid w:val="00B21428"/>
    <w:rsid w:val="00B222BB"/>
    <w:rsid w:val="00B23050"/>
    <w:rsid w:val="00B3061F"/>
    <w:rsid w:val="00B37E07"/>
    <w:rsid w:val="00B44671"/>
    <w:rsid w:val="00B45D3C"/>
    <w:rsid w:val="00B55DC7"/>
    <w:rsid w:val="00B602B6"/>
    <w:rsid w:val="00B60D5F"/>
    <w:rsid w:val="00B635E4"/>
    <w:rsid w:val="00B63713"/>
    <w:rsid w:val="00B644BF"/>
    <w:rsid w:val="00B6463E"/>
    <w:rsid w:val="00B67658"/>
    <w:rsid w:val="00B86C00"/>
    <w:rsid w:val="00B87214"/>
    <w:rsid w:val="00B9311E"/>
    <w:rsid w:val="00BA0AAB"/>
    <w:rsid w:val="00BA1AD3"/>
    <w:rsid w:val="00BA2319"/>
    <w:rsid w:val="00BB6B43"/>
    <w:rsid w:val="00BC7C55"/>
    <w:rsid w:val="00BD3E24"/>
    <w:rsid w:val="00BE0EF7"/>
    <w:rsid w:val="00BE1660"/>
    <w:rsid w:val="00BE1BE7"/>
    <w:rsid w:val="00BF1307"/>
    <w:rsid w:val="00BF1904"/>
    <w:rsid w:val="00BF2577"/>
    <w:rsid w:val="00BF2A92"/>
    <w:rsid w:val="00BF42EE"/>
    <w:rsid w:val="00BF59AF"/>
    <w:rsid w:val="00C00135"/>
    <w:rsid w:val="00C00F6B"/>
    <w:rsid w:val="00C04CAF"/>
    <w:rsid w:val="00C07618"/>
    <w:rsid w:val="00C07A6A"/>
    <w:rsid w:val="00C07B77"/>
    <w:rsid w:val="00C10D3B"/>
    <w:rsid w:val="00C11587"/>
    <w:rsid w:val="00C11E4F"/>
    <w:rsid w:val="00C13052"/>
    <w:rsid w:val="00C209F1"/>
    <w:rsid w:val="00C20F14"/>
    <w:rsid w:val="00C22C34"/>
    <w:rsid w:val="00C25FF7"/>
    <w:rsid w:val="00C35127"/>
    <w:rsid w:val="00C407C1"/>
    <w:rsid w:val="00C425A4"/>
    <w:rsid w:val="00C45C79"/>
    <w:rsid w:val="00C46E7D"/>
    <w:rsid w:val="00C61A65"/>
    <w:rsid w:val="00C62BC9"/>
    <w:rsid w:val="00C64BC8"/>
    <w:rsid w:val="00C65551"/>
    <w:rsid w:val="00C7212B"/>
    <w:rsid w:val="00C7308D"/>
    <w:rsid w:val="00C74DDE"/>
    <w:rsid w:val="00C77D7D"/>
    <w:rsid w:val="00C80752"/>
    <w:rsid w:val="00C808E4"/>
    <w:rsid w:val="00C816AA"/>
    <w:rsid w:val="00C84DF5"/>
    <w:rsid w:val="00C87719"/>
    <w:rsid w:val="00C91203"/>
    <w:rsid w:val="00C926C9"/>
    <w:rsid w:val="00C946FF"/>
    <w:rsid w:val="00C960EB"/>
    <w:rsid w:val="00C961C8"/>
    <w:rsid w:val="00C96B51"/>
    <w:rsid w:val="00CA6C49"/>
    <w:rsid w:val="00CC11A7"/>
    <w:rsid w:val="00CC2159"/>
    <w:rsid w:val="00CC7D4C"/>
    <w:rsid w:val="00CD1A41"/>
    <w:rsid w:val="00CD2A3B"/>
    <w:rsid w:val="00CD2B90"/>
    <w:rsid w:val="00CD4D88"/>
    <w:rsid w:val="00CE137E"/>
    <w:rsid w:val="00CE3787"/>
    <w:rsid w:val="00CE4D69"/>
    <w:rsid w:val="00CE55E5"/>
    <w:rsid w:val="00D03ABE"/>
    <w:rsid w:val="00D104EC"/>
    <w:rsid w:val="00D16C88"/>
    <w:rsid w:val="00D173E9"/>
    <w:rsid w:val="00D20074"/>
    <w:rsid w:val="00D23207"/>
    <w:rsid w:val="00D23BDC"/>
    <w:rsid w:val="00D25F2E"/>
    <w:rsid w:val="00D309C2"/>
    <w:rsid w:val="00D31B82"/>
    <w:rsid w:val="00D3438F"/>
    <w:rsid w:val="00D3523C"/>
    <w:rsid w:val="00D46A30"/>
    <w:rsid w:val="00D508FB"/>
    <w:rsid w:val="00D5142A"/>
    <w:rsid w:val="00D55205"/>
    <w:rsid w:val="00D60EFF"/>
    <w:rsid w:val="00D63364"/>
    <w:rsid w:val="00D63B9C"/>
    <w:rsid w:val="00D70452"/>
    <w:rsid w:val="00D83531"/>
    <w:rsid w:val="00D844D6"/>
    <w:rsid w:val="00D87986"/>
    <w:rsid w:val="00D928CA"/>
    <w:rsid w:val="00D9592A"/>
    <w:rsid w:val="00D959B6"/>
    <w:rsid w:val="00D97487"/>
    <w:rsid w:val="00DA1A7F"/>
    <w:rsid w:val="00DA4492"/>
    <w:rsid w:val="00DA6CD4"/>
    <w:rsid w:val="00DB7283"/>
    <w:rsid w:val="00DB74D0"/>
    <w:rsid w:val="00DB78C5"/>
    <w:rsid w:val="00DC30AE"/>
    <w:rsid w:val="00DC5EC2"/>
    <w:rsid w:val="00DC61FC"/>
    <w:rsid w:val="00DD4F6E"/>
    <w:rsid w:val="00DD5EE4"/>
    <w:rsid w:val="00DD7BBE"/>
    <w:rsid w:val="00DE1E9B"/>
    <w:rsid w:val="00DE306C"/>
    <w:rsid w:val="00DE3E32"/>
    <w:rsid w:val="00DE3FC5"/>
    <w:rsid w:val="00DF288F"/>
    <w:rsid w:val="00DF4735"/>
    <w:rsid w:val="00DF473E"/>
    <w:rsid w:val="00DF4F86"/>
    <w:rsid w:val="00DF54BA"/>
    <w:rsid w:val="00E048EB"/>
    <w:rsid w:val="00E118C3"/>
    <w:rsid w:val="00E13F04"/>
    <w:rsid w:val="00E1571C"/>
    <w:rsid w:val="00E224E3"/>
    <w:rsid w:val="00E23F90"/>
    <w:rsid w:val="00E255EB"/>
    <w:rsid w:val="00E271E9"/>
    <w:rsid w:val="00E31D15"/>
    <w:rsid w:val="00E345F2"/>
    <w:rsid w:val="00E35B14"/>
    <w:rsid w:val="00E437FA"/>
    <w:rsid w:val="00E46436"/>
    <w:rsid w:val="00E47499"/>
    <w:rsid w:val="00E526B1"/>
    <w:rsid w:val="00E57920"/>
    <w:rsid w:val="00E60EE1"/>
    <w:rsid w:val="00E60FF7"/>
    <w:rsid w:val="00E610F4"/>
    <w:rsid w:val="00E613C4"/>
    <w:rsid w:val="00E62A0B"/>
    <w:rsid w:val="00E63371"/>
    <w:rsid w:val="00E63645"/>
    <w:rsid w:val="00E74CCA"/>
    <w:rsid w:val="00E77D17"/>
    <w:rsid w:val="00E80F8D"/>
    <w:rsid w:val="00E9339F"/>
    <w:rsid w:val="00E94604"/>
    <w:rsid w:val="00E95A27"/>
    <w:rsid w:val="00E978FF"/>
    <w:rsid w:val="00EA5EC3"/>
    <w:rsid w:val="00EB392E"/>
    <w:rsid w:val="00EC0FA4"/>
    <w:rsid w:val="00EC1238"/>
    <w:rsid w:val="00EC7AD5"/>
    <w:rsid w:val="00ED03D9"/>
    <w:rsid w:val="00EE55A8"/>
    <w:rsid w:val="00EE5C02"/>
    <w:rsid w:val="00EF2C35"/>
    <w:rsid w:val="00F04FA0"/>
    <w:rsid w:val="00F04FB8"/>
    <w:rsid w:val="00F1006F"/>
    <w:rsid w:val="00F1346B"/>
    <w:rsid w:val="00F14147"/>
    <w:rsid w:val="00F15333"/>
    <w:rsid w:val="00F16C07"/>
    <w:rsid w:val="00F1754B"/>
    <w:rsid w:val="00F23C1F"/>
    <w:rsid w:val="00F425AF"/>
    <w:rsid w:val="00F4432E"/>
    <w:rsid w:val="00F51557"/>
    <w:rsid w:val="00F53580"/>
    <w:rsid w:val="00F55B12"/>
    <w:rsid w:val="00F56B2F"/>
    <w:rsid w:val="00F612BE"/>
    <w:rsid w:val="00F673E7"/>
    <w:rsid w:val="00F73979"/>
    <w:rsid w:val="00F77491"/>
    <w:rsid w:val="00F82835"/>
    <w:rsid w:val="00F830B5"/>
    <w:rsid w:val="00F86904"/>
    <w:rsid w:val="00F90EE8"/>
    <w:rsid w:val="00F92797"/>
    <w:rsid w:val="00F96B4D"/>
    <w:rsid w:val="00FA61F4"/>
    <w:rsid w:val="00FB0199"/>
    <w:rsid w:val="00FB305C"/>
    <w:rsid w:val="00FB34B1"/>
    <w:rsid w:val="00FB534A"/>
    <w:rsid w:val="00FC2640"/>
    <w:rsid w:val="00FE3854"/>
    <w:rsid w:val="00FE3C09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46F7C"/>
  <w15:docId w15:val="{CEFBFA99-9FED-4522-8D2F-01CE6B1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BE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CD1A41"/>
    <w:pPr>
      <w:keepNext/>
      <w:keepLines/>
      <w:spacing w:after="190" w:line="259" w:lineRule="auto"/>
      <w:ind w:left="5545"/>
      <w:outlineLvl w:val="0"/>
    </w:pPr>
    <w:rPr>
      <w:color w:val="000000"/>
      <w:sz w:val="40"/>
      <w:szCs w:val="22"/>
      <w:u w:val="single" w:color="000000"/>
    </w:rPr>
  </w:style>
  <w:style w:type="paragraph" w:styleId="3">
    <w:name w:val="heading 3"/>
    <w:basedOn w:val="a"/>
    <w:next w:val="a"/>
    <w:link w:val="30"/>
    <w:unhideWhenUsed/>
    <w:qFormat/>
    <w:rsid w:val="00851BB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styleId="a7">
    <w:name w:val="List Paragraph"/>
    <w:basedOn w:val="a"/>
    <w:link w:val="a8"/>
    <w:uiPriority w:val="34"/>
    <w:qFormat/>
    <w:rsid w:val="00CD1A41"/>
    <w:pPr>
      <w:spacing w:after="5" w:line="255" w:lineRule="auto"/>
      <w:ind w:left="720" w:hanging="5"/>
      <w:contextualSpacing/>
      <w:jc w:val="both"/>
    </w:pPr>
    <w:rPr>
      <w:color w:val="000000"/>
      <w:szCs w:val="22"/>
    </w:rPr>
  </w:style>
  <w:style w:type="character" w:customStyle="1" w:styleId="10">
    <w:name w:val="Заголовок 1 Знак"/>
    <w:link w:val="1"/>
    <w:uiPriority w:val="9"/>
    <w:rsid w:val="00CD1A41"/>
    <w:rPr>
      <w:color w:val="000000"/>
      <w:sz w:val="40"/>
      <w:szCs w:val="22"/>
      <w:u w:val="single" w:color="000000"/>
    </w:rPr>
  </w:style>
  <w:style w:type="table" w:customStyle="1" w:styleId="TableGrid">
    <w:name w:val="TableGrid"/>
    <w:uiPriority w:val="99"/>
    <w:rsid w:val="00CD1A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CD1A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rsid w:val="00CD1A41"/>
    <w:pPr>
      <w:spacing w:before="100" w:beforeAutospacing="1" w:after="100" w:afterAutospacing="1"/>
    </w:pPr>
    <w:rPr>
      <w:szCs w:val="20"/>
    </w:rPr>
  </w:style>
  <w:style w:type="character" w:customStyle="1" w:styleId="ab">
    <w:name w:val="Обычный (Интернет) Знак"/>
    <w:link w:val="aa"/>
    <w:uiPriority w:val="99"/>
    <w:locked/>
    <w:rsid w:val="00CD1A41"/>
    <w:rPr>
      <w:sz w:val="24"/>
    </w:rPr>
  </w:style>
  <w:style w:type="paragraph" w:styleId="ac">
    <w:name w:val="Balloon Text"/>
    <w:basedOn w:val="a"/>
    <w:link w:val="ad"/>
    <w:uiPriority w:val="99"/>
    <w:unhideWhenUsed/>
    <w:rsid w:val="00CD1A41"/>
    <w:pPr>
      <w:ind w:left="5" w:hanging="5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D1A41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CD1A41"/>
    <w:pPr>
      <w:ind w:firstLine="709"/>
      <w:jc w:val="both"/>
    </w:pPr>
    <w:rPr>
      <w:sz w:val="28"/>
    </w:rPr>
  </w:style>
  <w:style w:type="character" w:styleId="af">
    <w:name w:val="Hyperlink"/>
    <w:uiPriority w:val="99"/>
    <w:unhideWhenUsed/>
    <w:rsid w:val="00CD1A4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D1A41"/>
    <w:rPr>
      <w:sz w:val="24"/>
      <w:szCs w:val="24"/>
    </w:rPr>
  </w:style>
  <w:style w:type="character" w:customStyle="1" w:styleId="30">
    <w:name w:val="Заголовок 3 Знак"/>
    <w:link w:val="3"/>
    <w:rsid w:val="00851BB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annotation reference"/>
    <w:basedOn w:val="a0"/>
    <w:semiHidden/>
    <w:unhideWhenUsed/>
    <w:rsid w:val="002C22EB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C22E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2C22EB"/>
  </w:style>
  <w:style w:type="paragraph" w:styleId="af3">
    <w:name w:val="annotation subject"/>
    <w:basedOn w:val="af1"/>
    <w:next w:val="af1"/>
    <w:link w:val="af4"/>
    <w:semiHidden/>
    <w:unhideWhenUsed/>
    <w:rsid w:val="002C22EB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C22EB"/>
    <w:rPr>
      <w:b/>
      <w:bCs/>
    </w:rPr>
  </w:style>
  <w:style w:type="paragraph" w:styleId="af5">
    <w:name w:val="footnote text"/>
    <w:basedOn w:val="a"/>
    <w:link w:val="af6"/>
    <w:semiHidden/>
    <w:unhideWhenUsed/>
    <w:rsid w:val="002C22EB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2C22EB"/>
  </w:style>
  <w:style w:type="character" w:styleId="af7">
    <w:name w:val="footnote reference"/>
    <w:basedOn w:val="a0"/>
    <w:semiHidden/>
    <w:unhideWhenUsed/>
    <w:rsid w:val="002C22EB"/>
    <w:rPr>
      <w:vertAlign w:val="superscript"/>
    </w:rPr>
  </w:style>
  <w:style w:type="character" w:styleId="af8">
    <w:name w:val="Emphasis"/>
    <w:basedOn w:val="a0"/>
    <w:qFormat/>
    <w:rsid w:val="00BC7C55"/>
    <w:rPr>
      <w:i/>
      <w:iCs/>
    </w:rPr>
  </w:style>
  <w:style w:type="paragraph" w:styleId="af9">
    <w:name w:val="Title"/>
    <w:basedOn w:val="a"/>
    <w:next w:val="a"/>
    <w:link w:val="afa"/>
    <w:qFormat/>
    <w:rsid w:val="00BC7C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rsid w:val="00BC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endnote text"/>
    <w:basedOn w:val="a"/>
    <w:link w:val="afc"/>
    <w:semiHidden/>
    <w:unhideWhenUsed/>
    <w:rsid w:val="009C2EB9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9C2EB9"/>
  </w:style>
  <w:style w:type="character" w:styleId="afd">
    <w:name w:val="endnote reference"/>
    <w:basedOn w:val="a0"/>
    <w:semiHidden/>
    <w:unhideWhenUsed/>
    <w:rsid w:val="009C2EB9"/>
    <w:rPr>
      <w:vertAlign w:val="superscript"/>
    </w:rPr>
  </w:style>
  <w:style w:type="character" w:styleId="afe">
    <w:name w:val="FollowedHyperlink"/>
    <w:basedOn w:val="a0"/>
    <w:semiHidden/>
    <w:unhideWhenUsed/>
    <w:rsid w:val="00DE3E32"/>
    <w:rPr>
      <w:color w:val="954F72" w:themeColor="followedHyperlink"/>
      <w:u w:val="single"/>
    </w:rPr>
  </w:style>
  <w:style w:type="table" w:customStyle="1" w:styleId="TableGrid1">
    <w:name w:val="TableGrid1"/>
    <w:rsid w:val="00D879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E269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730DC7"/>
    <w:rPr>
      <w:sz w:val="24"/>
      <w:szCs w:val="24"/>
    </w:rPr>
  </w:style>
  <w:style w:type="paragraph" w:customStyle="1" w:styleId="12">
    <w:name w:val="1"/>
    <w:basedOn w:val="a"/>
    <w:next w:val="aa"/>
    <w:link w:val="aff"/>
    <w:uiPriority w:val="99"/>
    <w:rsid w:val="00CA6C49"/>
    <w:pPr>
      <w:suppressAutoHyphens/>
      <w:spacing w:before="280" w:after="280"/>
    </w:pPr>
    <w:rPr>
      <w:lang w:eastAsia="zh-CN"/>
    </w:rPr>
  </w:style>
  <w:style w:type="character" w:customStyle="1" w:styleId="aff">
    <w:name w:val="Обычный (веб) Знак"/>
    <w:link w:val="12"/>
    <w:uiPriority w:val="99"/>
    <w:locked/>
    <w:rsid w:val="00CA6C49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9493F"/>
    <w:rPr>
      <w:color w:val="605E5C"/>
      <w:shd w:val="clear" w:color="auto" w:fill="E1DFDD"/>
    </w:rPr>
  </w:style>
  <w:style w:type="paragraph" w:customStyle="1" w:styleId="3472">
    <w:name w:val="3472"/>
    <w:basedOn w:val="a"/>
    <w:rsid w:val="00AD5A9F"/>
    <w:pPr>
      <w:spacing w:before="100" w:beforeAutospacing="1" w:after="100" w:afterAutospacing="1"/>
    </w:pPr>
  </w:style>
  <w:style w:type="paragraph" w:styleId="aff0">
    <w:name w:val="Body Text"/>
    <w:basedOn w:val="a"/>
    <w:link w:val="aff1"/>
    <w:uiPriority w:val="99"/>
    <w:semiHidden/>
    <w:unhideWhenUsed/>
    <w:rsid w:val="00534D2D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534D2D"/>
    <w:rPr>
      <w:sz w:val="24"/>
      <w:szCs w:val="24"/>
    </w:rPr>
  </w:style>
  <w:style w:type="table" w:styleId="2">
    <w:name w:val="Plain Table 2"/>
    <w:basedOn w:val="a1"/>
    <w:uiPriority w:val="59"/>
    <w:rsid w:val="00534D2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f2">
    <w:name w:val="Strong"/>
    <w:basedOn w:val="a0"/>
    <w:uiPriority w:val="22"/>
    <w:qFormat/>
    <w:rsid w:val="00471B4A"/>
    <w:rPr>
      <w:b/>
      <w:bCs/>
    </w:rPr>
  </w:style>
  <w:style w:type="paragraph" w:styleId="20">
    <w:name w:val="Body Text 2"/>
    <w:basedOn w:val="a"/>
    <w:link w:val="21"/>
    <w:rsid w:val="001A292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A2924"/>
    <w:rPr>
      <w:sz w:val="24"/>
      <w:szCs w:val="24"/>
    </w:rPr>
  </w:style>
  <w:style w:type="character" w:styleId="aff3">
    <w:name w:val="Unresolved Mention"/>
    <w:basedOn w:val="a0"/>
    <w:uiPriority w:val="99"/>
    <w:semiHidden/>
    <w:unhideWhenUsed/>
    <w:rsid w:val="008F051C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FB305C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tsev.as\AppData\Local\Temp\bdttmp\0b7abcb2-eca1-49d8-b648-7d840a3c473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103E-7744-446D-8FFB-0D808BCF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0b7abcb2-eca1-49d8-b648-7d840a3c473b</Template>
  <TotalTime>344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Богданцев Андрей Сергеевич</dc:creator>
  <cp:keywords/>
  <dc:description/>
  <cp:lastModifiedBy>Пользователь</cp:lastModifiedBy>
  <cp:revision>69</cp:revision>
  <cp:lastPrinted>2025-10-13T14:13:00Z</cp:lastPrinted>
  <dcterms:created xsi:type="dcterms:W3CDTF">2024-12-02T13:30:00Z</dcterms:created>
  <dcterms:modified xsi:type="dcterms:W3CDTF">2025-12-17T08:12:00Z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2c4d5041-ee6f-423c-b383-cef80b6f1dfe</vt:lpwstr>
  </property>
</Properties>
</file>